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CA12" w14:textId="7768B3F8" w:rsidR="00D815D7" w:rsidRPr="00E6491F" w:rsidRDefault="00D815D7" w:rsidP="00F17D50">
      <w:pPr>
        <w:pStyle w:val="Paragraphedeliste"/>
        <w:spacing w:before="1200"/>
        <w:ind w:left="0"/>
        <w:contextualSpacing w:val="0"/>
        <w:outlineLvl w:val="0"/>
        <w:rPr>
          <w:rFonts w:ascii="Roboto" w:hAnsi="Roboto" w:cs="Linux Libertine O"/>
          <w:b/>
          <w:bCs/>
          <w:caps/>
          <w:color w:val="000000"/>
          <w:sz w:val="32"/>
          <w:szCs w:val="32"/>
        </w:rPr>
      </w:pPr>
      <w:r w:rsidRPr="00E6491F">
        <w:rPr>
          <w:rFonts w:ascii="Roboto" w:hAnsi="Roboto" w:cs="Linux Libertine O"/>
          <w:b/>
          <w:bCs/>
          <w:caps/>
          <w:color w:val="000000"/>
          <w:sz w:val="32"/>
          <w:szCs w:val="32"/>
        </w:rPr>
        <w:t xml:space="preserve">Chapitre </w:t>
      </w:r>
      <w:r w:rsidR="002979A3" w:rsidRPr="00E6491F">
        <w:rPr>
          <w:rFonts w:ascii="Roboto" w:hAnsi="Roboto" w:cs="Linux Libertine O"/>
          <w:b/>
          <w:bCs/>
          <w:caps/>
          <w:color w:val="000000"/>
          <w:sz w:val="32"/>
          <w:szCs w:val="32"/>
        </w:rPr>
        <w:t>XXX</w:t>
      </w:r>
      <w:r w:rsidR="00A93B63" w:rsidRPr="00E6491F">
        <w:rPr>
          <w:rFonts w:ascii="Roboto" w:hAnsi="Roboto" w:cs="Linux Libertine O"/>
          <w:b/>
          <w:bCs/>
          <w:caps/>
          <w:color w:val="000000"/>
          <w:sz w:val="32"/>
          <w:szCs w:val="32"/>
        </w:rPr>
        <w:t xml:space="preserve"> (taille 16</w:t>
      </w:r>
      <w:r w:rsidR="00F17D50" w:rsidRPr="00E6491F">
        <w:rPr>
          <w:rFonts w:ascii="Roboto" w:hAnsi="Roboto" w:cs="Linux Libertine O"/>
          <w:b/>
          <w:bCs/>
          <w:caps/>
          <w:color w:val="000000"/>
          <w:sz w:val="32"/>
          <w:szCs w:val="32"/>
        </w:rPr>
        <w:t>, avant 60</w:t>
      </w:r>
      <w:r w:rsidR="00EF5939" w:rsidRPr="00E6491F">
        <w:rPr>
          <w:rFonts w:ascii="Roboto" w:hAnsi="Roboto" w:cs="Linux Libertine O"/>
          <w:b/>
          <w:bCs/>
          <w:caps/>
          <w:color w:val="000000"/>
          <w:sz w:val="32"/>
          <w:szCs w:val="32"/>
        </w:rPr>
        <w:t>, après 0)</w:t>
      </w:r>
    </w:p>
    <w:p w14:paraId="5FC9F5F2" w14:textId="7151DF97" w:rsidR="00D815D7" w:rsidRPr="00E6491F" w:rsidRDefault="008F0244" w:rsidP="00F17D50">
      <w:pPr>
        <w:spacing w:before="1200" w:after="960"/>
        <w:jc w:val="center"/>
        <w:rPr>
          <w:rFonts w:ascii="Roboto" w:hAnsi="Roboto" w:cs="Linux Libertine O"/>
          <w:b/>
          <w:color w:val="000000"/>
          <w:sz w:val="32"/>
          <w:szCs w:val="22"/>
        </w:rPr>
      </w:pPr>
      <w:r w:rsidRPr="00E6491F">
        <w:rPr>
          <w:rFonts w:ascii="Roboto" w:hAnsi="Roboto" w:cs="Linux Libertine O"/>
          <w:b/>
          <w:color w:val="000000"/>
          <w:sz w:val="32"/>
          <w:szCs w:val="22"/>
        </w:rPr>
        <w:t>Titre de l’article</w:t>
      </w:r>
      <w:r w:rsidR="00A93B63" w:rsidRPr="00E6491F">
        <w:rPr>
          <w:rFonts w:ascii="Roboto" w:hAnsi="Roboto" w:cs="Linux Libertine O"/>
          <w:b/>
          <w:color w:val="000000"/>
          <w:sz w:val="32"/>
          <w:szCs w:val="22"/>
        </w:rPr>
        <w:t xml:space="preserve"> (taille 16</w:t>
      </w:r>
      <w:r w:rsidR="00F17D50" w:rsidRPr="00E6491F">
        <w:rPr>
          <w:rFonts w:ascii="Roboto" w:hAnsi="Roboto" w:cs="Linux Libertine O"/>
          <w:b/>
          <w:color w:val="000000"/>
          <w:sz w:val="32"/>
          <w:szCs w:val="22"/>
        </w:rPr>
        <w:t>, avant 60, après 48)</w:t>
      </w:r>
    </w:p>
    <w:p w14:paraId="61ED23D9" w14:textId="3582A9D9" w:rsidR="001759E9" w:rsidRPr="00E6491F" w:rsidRDefault="001759E9" w:rsidP="00B15F14">
      <w:pPr>
        <w:spacing w:before="360" w:after="120"/>
        <w:jc w:val="both"/>
        <w:outlineLvl w:val="0"/>
        <w:rPr>
          <w:rFonts w:ascii="Roboto" w:hAnsi="Roboto" w:cs="Linux Libertine O"/>
          <w:b/>
          <w:color w:val="000000" w:themeColor="text1"/>
        </w:rPr>
      </w:pPr>
      <w:r w:rsidRPr="00E6491F">
        <w:rPr>
          <w:rFonts w:ascii="Roboto" w:hAnsi="Roboto" w:cs="Linux Libertine O"/>
          <w:b/>
          <w:color w:val="000000" w:themeColor="text1"/>
        </w:rPr>
        <w:t>Abstract</w:t>
      </w:r>
      <w:r w:rsidR="00A93B63" w:rsidRPr="00E6491F">
        <w:rPr>
          <w:rFonts w:ascii="Roboto" w:hAnsi="Roboto" w:cs="Linux Libertine O"/>
          <w:b/>
          <w:color w:val="000000" w:themeColor="text1"/>
        </w:rPr>
        <w:t xml:space="preserve"> (</w:t>
      </w:r>
      <w:r w:rsidR="00334EC4" w:rsidRPr="00E6491F">
        <w:rPr>
          <w:rFonts w:ascii="Roboto" w:hAnsi="Roboto" w:cs="Linux Libertine O"/>
          <w:b/>
          <w:color w:val="000000" w:themeColor="text1"/>
        </w:rPr>
        <w:t xml:space="preserve">gras, </w:t>
      </w:r>
      <w:r w:rsidR="00A93B63" w:rsidRPr="00E6491F">
        <w:rPr>
          <w:rFonts w:ascii="Roboto" w:hAnsi="Roboto" w:cs="Linux Libertine O"/>
          <w:b/>
          <w:color w:val="000000" w:themeColor="text1"/>
        </w:rPr>
        <w:t>taille 12</w:t>
      </w:r>
      <w:r w:rsidR="00F17D50" w:rsidRPr="00E6491F">
        <w:rPr>
          <w:rFonts w:ascii="Roboto" w:hAnsi="Roboto" w:cs="Linux Libertine O"/>
          <w:b/>
          <w:color w:val="000000" w:themeColor="text1"/>
        </w:rPr>
        <w:t>, avant 18, après 6)</w:t>
      </w:r>
    </w:p>
    <w:p w14:paraId="3A03A9B3" w14:textId="117921EC" w:rsidR="00334EC4" w:rsidRPr="00E6491F" w:rsidRDefault="00B15F14" w:rsidP="00334EC4">
      <w:pPr>
        <w:jc w:val="both"/>
        <w:rPr>
          <w:rFonts w:ascii="Roboto" w:hAnsi="Roboto" w:cs="Linux Libertine O"/>
          <w:color w:val="000000" w:themeColor="text1"/>
          <w:sz w:val="20"/>
        </w:rPr>
      </w:pPr>
      <w:r w:rsidRPr="00E6491F">
        <w:rPr>
          <w:rFonts w:ascii="Roboto" w:hAnsi="Roboto" w:cs="Linux Libertine O"/>
          <w:color w:val="000000" w:themeColor="text1"/>
          <w:sz w:val="20"/>
        </w:rPr>
        <w:t>R</w:t>
      </w:r>
      <w:r w:rsidR="00C516BB" w:rsidRPr="00E6491F">
        <w:rPr>
          <w:rFonts w:ascii="Roboto" w:hAnsi="Roboto" w:cs="Linux Libertine O"/>
          <w:color w:val="000000" w:themeColor="text1"/>
          <w:sz w:val="20"/>
        </w:rPr>
        <w:t>ésumé</w:t>
      </w:r>
      <w:r w:rsidR="008F0244" w:rsidRPr="00E6491F">
        <w:rPr>
          <w:rFonts w:ascii="Roboto" w:hAnsi="Roboto" w:cs="Linux Libertine O"/>
          <w:color w:val="000000" w:themeColor="text1"/>
          <w:sz w:val="20"/>
        </w:rPr>
        <w:t xml:space="preserve"> </w:t>
      </w:r>
      <w:r w:rsidR="00C516BB" w:rsidRPr="00E6491F">
        <w:rPr>
          <w:rFonts w:ascii="Roboto" w:hAnsi="Roboto" w:cs="Linux Libertine O"/>
          <w:color w:val="000000" w:themeColor="text1"/>
          <w:sz w:val="20"/>
        </w:rPr>
        <w:t>en anglais</w:t>
      </w:r>
      <w:r w:rsidRPr="00E6491F">
        <w:rPr>
          <w:rFonts w:ascii="Roboto" w:hAnsi="Roboto" w:cs="Linux Libertine O"/>
          <w:color w:val="000000" w:themeColor="text1"/>
          <w:sz w:val="20"/>
        </w:rPr>
        <w:t xml:space="preserve"> si article rédigé en français, et inversement. </w:t>
      </w:r>
      <w:r w:rsidR="00A93B63" w:rsidRPr="00E6491F">
        <w:rPr>
          <w:rFonts w:ascii="Roboto" w:hAnsi="Roboto" w:cs="Linux Libertine O"/>
          <w:color w:val="000000" w:themeColor="text1"/>
          <w:sz w:val="20"/>
        </w:rPr>
        <w:t>(</w:t>
      </w:r>
      <w:proofErr w:type="gramStart"/>
      <w:r w:rsidR="00A93B63" w:rsidRPr="00E6491F">
        <w:rPr>
          <w:rFonts w:ascii="Roboto" w:hAnsi="Roboto" w:cs="Linux Libertine O"/>
          <w:color w:val="000000" w:themeColor="text1"/>
          <w:sz w:val="20"/>
        </w:rPr>
        <w:t>taille</w:t>
      </w:r>
      <w:proofErr w:type="gramEnd"/>
      <w:r w:rsidR="00A93B63" w:rsidRPr="00E6491F">
        <w:rPr>
          <w:rFonts w:ascii="Roboto" w:hAnsi="Roboto" w:cs="Linux Libertine O"/>
          <w:color w:val="000000" w:themeColor="text1"/>
          <w:sz w:val="20"/>
        </w:rPr>
        <w:t xml:space="preserve"> 10 : </w:t>
      </w:r>
      <w:proofErr w:type="spellStart"/>
      <w:r w:rsidRPr="00E6491F">
        <w:rPr>
          <w:rFonts w:ascii="Roboto" w:hAnsi="Roboto" w:cs="Linux Libertine O"/>
          <w:color w:val="000000" w:themeColor="text1"/>
          <w:sz w:val="20"/>
        </w:rPr>
        <w:t>xxxxxxxxxxxxxxxxxxxxxxxxxxxxxxxxxxxx</w:t>
      </w:r>
      <w:r w:rsidR="00334EC4" w:rsidRPr="00E6491F">
        <w:rPr>
          <w:rFonts w:ascii="Roboto" w:hAnsi="Roboto" w:cs="Linux Libertine O"/>
          <w:color w:val="000000" w:themeColor="text1"/>
          <w:sz w:val="20"/>
        </w:rPr>
        <w:t>xxxxxxxxxxxxx</w:t>
      </w:r>
      <w:proofErr w:type="spellEnd"/>
    </w:p>
    <w:p w14:paraId="04BFB3EC" w14:textId="39C17F06" w:rsidR="00A93B63" w:rsidRPr="00E6491F" w:rsidRDefault="0007450A" w:rsidP="00334EC4">
      <w:pPr>
        <w:spacing w:before="480" w:after="120"/>
        <w:jc w:val="both"/>
        <w:rPr>
          <w:rFonts w:ascii="Roboto" w:hAnsi="Roboto" w:cs="Linux Libertine O"/>
          <w:b/>
          <w:color w:val="000000"/>
          <w:sz w:val="26"/>
          <w:szCs w:val="26"/>
        </w:rPr>
      </w:pPr>
      <w:r w:rsidRPr="00E6491F">
        <w:rPr>
          <w:rFonts w:ascii="Roboto" w:hAnsi="Roboto" w:cs="Linux Libertine O"/>
          <w:b/>
          <w:color w:val="000000"/>
          <w:sz w:val="22"/>
          <w:szCs w:val="22"/>
        </w:rPr>
        <w:t>1.</w:t>
      </w:r>
      <w:r w:rsidR="00D815D7" w:rsidRPr="00E6491F">
        <w:rPr>
          <w:rFonts w:ascii="Roboto" w:hAnsi="Roboto" w:cs="Linux Libertine O"/>
          <w:b/>
          <w:color w:val="000000"/>
          <w:sz w:val="22"/>
          <w:szCs w:val="22"/>
        </w:rPr>
        <w:t xml:space="preserve"> </w:t>
      </w:r>
      <w:r w:rsidR="00D815D7" w:rsidRPr="00E6491F">
        <w:rPr>
          <w:rFonts w:ascii="Roboto" w:hAnsi="Roboto" w:cs="Linux Libertine O"/>
          <w:b/>
          <w:color w:val="000000"/>
          <w:sz w:val="22"/>
          <w:szCs w:val="22"/>
        </w:rPr>
        <w:tab/>
      </w:r>
      <w:r w:rsidR="00B15F14" w:rsidRPr="00E6491F">
        <w:rPr>
          <w:rFonts w:ascii="Roboto" w:hAnsi="Roboto" w:cs="Linux Libertine O"/>
          <w:b/>
          <w:color w:val="000000"/>
          <w:sz w:val="26"/>
          <w:szCs w:val="26"/>
        </w:rPr>
        <w:t xml:space="preserve">Introduction </w:t>
      </w:r>
      <w:r w:rsidR="00A93B63" w:rsidRPr="00E6491F">
        <w:rPr>
          <w:rFonts w:ascii="Roboto" w:hAnsi="Roboto" w:cs="Linux Libertine O"/>
          <w:b/>
          <w:color w:val="000000"/>
          <w:sz w:val="26"/>
          <w:szCs w:val="26"/>
        </w:rPr>
        <w:t>(</w:t>
      </w:r>
      <w:r w:rsidR="00334EC4" w:rsidRPr="00E6491F">
        <w:rPr>
          <w:rFonts w:ascii="Roboto" w:hAnsi="Roboto" w:cs="Linux Libertine O"/>
          <w:b/>
          <w:color w:val="000000"/>
          <w:sz w:val="26"/>
          <w:szCs w:val="26"/>
        </w:rPr>
        <w:t xml:space="preserve">gras, </w:t>
      </w:r>
      <w:r w:rsidR="00A93B63" w:rsidRPr="00E6491F">
        <w:rPr>
          <w:rFonts w:ascii="Roboto" w:hAnsi="Roboto" w:cs="Linux Libertine O"/>
          <w:b/>
          <w:color w:val="000000"/>
          <w:sz w:val="26"/>
          <w:szCs w:val="26"/>
        </w:rPr>
        <w:t>taille 13</w:t>
      </w:r>
      <w:r w:rsidR="00EF5939" w:rsidRPr="00E6491F">
        <w:rPr>
          <w:rFonts w:ascii="Roboto" w:hAnsi="Roboto" w:cs="Linux Libertine O"/>
          <w:b/>
          <w:color w:val="000000"/>
          <w:sz w:val="26"/>
          <w:szCs w:val="26"/>
        </w:rPr>
        <w:t>, avant 24, après 6</w:t>
      </w:r>
      <w:r w:rsidR="00A93B63" w:rsidRPr="00E6491F">
        <w:rPr>
          <w:rFonts w:ascii="Roboto" w:hAnsi="Roboto" w:cs="Linux Libertine O"/>
          <w:b/>
          <w:color w:val="000000"/>
          <w:sz w:val="26"/>
          <w:szCs w:val="26"/>
        </w:rPr>
        <w:t>)</w:t>
      </w:r>
    </w:p>
    <w:p w14:paraId="4F39D73B" w14:textId="4B034DC1" w:rsidR="00B15F14" w:rsidRPr="00E6491F" w:rsidRDefault="00A90BAD" w:rsidP="00B15F14">
      <w:pPr>
        <w:keepNext/>
        <w:jc w:val="both"/>
        <w:outlineLvl w:val="0"/>
        <w:rPr>
          <w:rFonts w:ascii="Roboto" w:hAnsi="Roboto" w:cs="Linux Libertine O"/>
          <w:color w:val="000000" w:themeColor="text1"/>
          <w:sz w:val="22"/>
          <w:szCs w:val="22"/>
        </w:rPr>
      </w:pPr>
      <w:r w:rsidRPr="00E6491F">
        <w:rPr>
          <w:rFonts w:ascii="Roboto" w:hAnsi="Roboto" w:cs="Linux Libertine O"/>
          <w:color w:val="000000" w:themeColor="text1"/>
          <w:sz w:val="22"/>
          <w:szCs w:val="22"/>
        </w:rPr>
        <w:t>Taille du texte : 11</w:t>
      </w:r>
      <w:r w:rsidRPr="00E6491F">
        <w:rPr>
          <w:rFonts w:ascii="Roboto" w:hAnsi="Roboto" w:cs="Linux Libertine O"/>
          <w:color w:val="000000" w:themeColor="text1"/>
          <w:sz w:val="22"/>
          <w:szCs w:val="22"/>
        </w:rPr>
        <w:t xml:space="preserve"> : </w:t>
      </w:r>
      <w:proofErr w:type="spellStart"/>
      <w:r w:rsidRPr="00E6491F">
        <w:rPr>
          <w:rFonts w:ascii="Roboto" w:hAnsi="Roboto" w:cs="Linux Libertine O"/>
          <w:color w:val="000000" w:themeColor="text1"/>
          <w:sz w:val="22"/>
          <w:szCs w:val="22"/>
        </w:rPr>
        <w:t>X</w:t>
      </w:r>
      <w:r w:rsidR="00A93B63" w:rsidRPr="00E6491F">
        <w:rPr>
          <w:rFonts w:ascii="Roboto" w:hAnsi="Roboto" w:cs="Linux Libertine O"/>
          <w:color w:val="000000" w:themeColor="text1"/>
          <w:sz w:val="22"/>
          <w:szCs w:val="22"/>
        </w:rPr>
        <w:t>xxxxxxxxxxxxxxxxxx</w:t>
      </w:r>
      <w:r w:rsidR="00334EC4" w:rsidRPr="00E6491F">
        <w:rPr>
          <w:rFonts w:ascii="Roboto" w:hAnsi="Roboto" w:cs="Linux Libertine O"/>
          <w:color w:val="000000" w:themeColor="text1"/>
          <w:sz w:val="22"/>
          <w:szCs w:val="22"/>
        </w:rPr>
        <w:t>xxxxxxxxxxxxxxx</w:t>
      </w:r>
      <w:proofErr w:type="spellEnd"/>
    </w:p>
    <w:p w14:paraId="5CBFE398" w14:textId="30000064" w:rsidR="00D815D7" w:rsidRPr="00E6491F" w:rsidRDefault="0007450A" w:rsidP="00334EC4">
      <w:pPr>
        <w:keepNext/>
        <w:spacing w:before="240" w:after="120"/>
        <w:outlineLvl w:val="0"/>
        <w:rPr>
          <w:rFonts w:ascii="Roboto" w:hAnsi="Roboto" w:cs="Linux Libertine O"/>
          <w:b/>
          <w:sz w:val="22"/>
          <w:szCs w:val="22"/>
        </w:rPr>
      </w:pPr>
      <w:r w:rsidRPr="00E6491F">
        <w:rPr>
          <w:rFonts w:ascii="Roboto" w:hAnsi="Roboto" w:cs="Linux Libertine O"/>
          <w:b/>
          <w:sz w:val="22"/>
          <w:szCs w:val="22"/>
        </w:rPr>
        <w:t>1.</w:t>
      </w:r>
      <w:r w:rsidR="00DF60C1" w:rsidRPr="00E6491F">
        <w:rPr>
          <w:rFonts w:ascii="Roboto" w:hAnsi="Roboto" w:cs="Linux Libertine O"/>
          <w:b/>
          <w:sz w:val="22"/>
          <w:szCs w:val="22"/>
        </w:rPr>
        <w:t>1.</w:t>
      </w:r>
      <w:r w:rsidR="00D815D7" w:rsidRPr="00E6491F">
        <w:rPr>
          <w:rFonts w:ascii="Roboto" w:hAnsi="Roboto" w:cs="Linux Libertine O"/>
          <w:b/>
          <w:sz w:val="22"/>
          <w:szCs w:val="22"/>
        </w:rPr>
        <w:t xml:space="preserve"> </w:t>
      </w:r>
      <w:r w:rsidR="00EF5939" w:rsidRPr="00E6491F">
        <w:rPr>
          <w:rFonts w:ascii="Roboto" w:hAnsi="Roboto" w:cs="Linux Libertine O"/>
          <w:b/>
          <w:sz w:val="22"/>
          <w:szCs w:val="22"/>
        </w:rPr>
        <w:t xml:space="preserve">Titre </w:t>
      </w:r>
      <w:r w:rsidR="00334EC4" w:rsidRPr="00E6491F">
        <w:rPr>
          <w:rFonts w:ascii="Roboto" w:hAnsi="Roboto" w:cs="Linux Libertine O"/>
          <w:b/>
          <w:sz w:val="22"/>
          <w:szCs w:val="22"/>
        </w:rPr>
        <w:t>(romains, gras, taille 1</w:t>
      </w:r>
      <w:r w:rsidR="00EF5939" w:rsidRPr="00E6491F">
        <w:rPr>
          <w:rFonts w:ascii="Roboto" w:hAnsi="Roboto" w:cs="Linux Libertine O"/>
          <w:b/>
          <w:sz w:val="22"/>
          <w:szCs w:val="22"/>
        </w:rPr>
        <w:t>1, avant 12, après 6</w:t>
      </w:r>
      <w:r w:rsidR="00334EC4" w:rsidRPr="00E6491F">
        <w:rPr>
          <w:rFonts w:ascii="Roboto" w:hAnsi="Roboto" w:cs="Linux Libertine O"/>
          <w:b/>
          <w:sz w:val="22"/>
          <w:szCs w:val="22"/>
        </w:rPr>
        <w:t>)</w:t>
      </w:r>
    </w:p>
    <w:p w14:paraId="53006ECE" w14:textId="0851D897" w:rsidR="00F17D50" w:rsidRPr="00E6491F" w:rsidRDefault="00334EC4" w:rsidP="00F17D50">
      <w:pPr>
        <w:keepNext/>
        <w:jc w:val="both"/>
        <w:outlineLvl w:val="0"/>
        <w:rPr>
          <w:rFonts w:ascii="Roboto" w:hAnsi="Roboto" w:cs="Linux Libertine O"/>
          <w:color w:val="000000" w:themeColor="text1"/>
          <w:sz w:val="22"/>
          <w:szCs w:val="22"/>
        </w:rPr>
      </w:pPr>
      <w:r w:rsidRPr="00E6491F">
        <w:rPr>
          <w:rFonts w:ascii="Roboto" w:hAnsi="Roboto" w:cs="Linux Libertine O"/>
          <w:color w:val="000000" w:themeColor="text1"/>
          <w:sz w:val="22"/>
          <w:szCs w:val="22"/>
        </w:rPr>
        <w:t>Taille du texte : 11</w:t>
      </w:r>
      <w:r w:rsidR="00F17D50" w:rsidRPr="00E6491F">
        <w:rPr>
          <w:rFonts w:ascii="Roboto" w:hAnsi="Roboto" w:cs="Linux Libertine O"/>
          <w:color w:val="000000" w:themeColor="text1"/>
          <w:sz w:val="22"/>
          <w:szCs w:val="22"/>
        </w:rPr>
        <w:t xml:space="preserve"> </w:t>
      </w:r>
      <w:proofErr w:type="spellStart"/>
      <w:r w:rsidRPr="00E6491F">
        <w:rPr>
          <w:rFonts w:ascii="Roboto" w:hAnsi="Roboto" w:cs="Linux Libertine O"/>
          <w:color w:val="000000" w:themeColor="text1"/>
          <w:sz w:val="22"/>
          <w:szCs w:val="22"/>
        </w:rPr>
        <w:t>Xxxxxxxxxxxxxxxxxxxxxxxxxxxxxx</w:t>
      </w:r>
      <w:proofErr w:type="spellEnd"/>
    </w:p>
    <w:p w14:paraId="50F6B071" w14:textId="3BC1C8EB" w:rsidR="00127880" w:rsidRPr="00E6491F" w:rsidRDefault="00EF5939" w:rsidP="00127880">
      <w:pPr>
        <w:pStyle w:val="MEMTitre111"/>
        <w:spacing w:before="120" w:after="120"/>
        <w:rPr>
          <w:rFonts w:ascii="Roboto" w:hAnsi="Roboto" w:cs="Linux Libertine O"/>
          <w:b/>
          <w:bCs/>
        </w:rPr>
      </w:pPr>
      <w:r w:rsidRPr="00E6491F">
        <w:rPr>
          <w:rFonts w:ascii="Roboto" w:hAnsi="Roboto" w:cs="Linux Libertine O"/>
          <w:b/>
          <w:bCs/>
        </w:rPr>
        <w:t>1</w:t>
      </w:r>
      <w:r w:rsidR="00323F69" w:rsidRPr="00E6491F">
        <w:rPr>
          <w:rFonts w:ascii="Roboto" w:hAnsi="Roboto" w:cs="Linux Libertine O"/>
          <w:b/>
          <w:bCs/>
        </w:rPr>
        <w:t xml:space="preserve">.1.1. </w:t>
      </w:r>
      <w:r w:rsidR="00127880" w:rsidRPr="00E6491F">
        <w:rPr>
          <w:rFonts w:ascii="Roboto" w:hAnsi="Roboto" w:cs="Linux Libertine O"/>
          <w:b/>
          <w:bCs/>
        </w:rPr>
        <w:t xml:space="preserve">Titre </w:t>
      </w:r>
      <w:r w:rsidR="00334EC4" w:rsidRPr="00E6491F">
        <w:rPr>
          <w:rFonts w:ascii="Roboto" w:hAnsi="Roboto" w:cs="Linux Libertine O"/>
          <w:b/>
          <w:bCs/>
        </w:rPr>
        <w:t>(italiques, gras, taille 11</w:t>
      </w:r>
      <w:r w:rsidRPr="00E6491F">
        <w:rPr>
          <w:rFonts w:ascii="Roboto" w:hAnsi="Roboto" w:cs="Linux Libertine O"/>
          <w:b/>
          <w:bCs/>
        </w:rPr>
        <w:t>, avant 6, après 6</w:t>
      </w:r>
      <w:r w:rsidR="00334EC4" w:rsidRPr="00E6491F">
        <w:rPr>
          <w:rFonts w:ascii="Roboto" w:hAnsi="Roboto" w:cs="Linux Libertine O"/>
          <w:b/>
          <w:bCs/>
        </w:rPr>
        <w:t>)</w:t>
      </w:r>
    </w:p>
    <w:p w14:paraId="5DF18A06" w14:textId="2122D94A" w:rsidR="00F17D50" w:rsidRPr="00E6491F" w:rsidRDefault="00334EC4" w:rsidP="00127880">
      <w:pPr>
        <w:pStyle w:val="MEMTitre111"/>
        <w:spacing w:before="0" w:after="0"/>
        <w:rPr>
          <w:rFonts w:ascii="Roboto" w:hAnsi="Roboto" w:cs="Linux Libertine O"/>
          <w:b/>
          <w:bCs/>
          <w:i w:val="0"/>
          <w:iCs/>
        </w:rPr>
      </w:pPr>
      <w:r w:rsidRPr="00E6491F">
        <w:rPr>
          <w:rFonts w:ascii="Roboto" w:hAnsi="Roboto" w:cs="Linux Libertine O"/>
          <w:i w:val="0"/>
          <w:iCs/>
          <w:color w:val="000000" w:themeColor="text1"/>
        </w:rPr>
        <w:t>Taille du texte : 11</w:t>
      </w:r>
      <w:r w:rsidR="00F17D50" w:rsidRPr="00E6491F">
        <w:rPr>
          <w:rFonts w:ascii="Roboto" w:hAnsi="Roboto" w:cs="Linux Libertine O"/>
          <w:i w:val="0"/>
          <w:iCs/>
          <w:color w:val="000000" w:themeColor="text1"/>
        </w:rPr>
        <w:t xml:space="preserve"> </w:t>
      </w:r>
      <w:proofErr w:type="spellStart"/>
      <w:r w:rsidRPr="00E6491F">
        <w:rPr>
          <w:rFonts w:ascii="Roboto" w:hAnsi="Roboto" w:cs="Linux Libertine O"/>
          <w:i w:val="0"/>
          <w:iCs/>
          <w:color w:val="000000" w:themeColor="text1"/>
        </w:rPr>
        <w:t>Xxxxxxxxxxxxxxxxxxxxxxxxxxx</w:t>
      </w:r>
      <w:proofErr w:type="spellEnd"/>
    </w:p>
    <w:p w14:paraId="0C648787" w14:textId="1F92455C" w:rsidR="00127880" w:rsidRPr="00E6491F" w:rsidRDefault="00F17D50" w:rsidP="00127880">
      <w:pPr>
        <w:pStyle w:val="MEMTitre1"/>
        <w:spacing w:before="120" w:after="120"/>
        <w:ind w:left="284"/>
        <w:rPr>
          <w:rFonts w:ascii="Roboto" w:hAnsi="Roboto" w:cs="Linux Libertine O"/>
          <w:b w:val="0"/>
          <w:bCs/>
          <w:sz w:val="20"/>
          <w:szCs w:val="24"/>
        </w:rPr>
      </w:pPr>
      <w:proofErr w:type="gramStart"/>
      <w:r w:rsidRPr="00E6491F">
        <w:rPr>
          <w:rFonts w:ascii="Roboto" w:hAnsi="Roboto" w:cs="Linux Libertine O"/>
          <w:b w:val="0"/>
          <w:bCs/>
          <w:sz w:val="20"/>
          <w:szCs w:val="20"/>
        </w:rPr>
        <w:lastRenderedPageBreak/>
        <w:t>c</w:t>
      </w:r>
      <w:r w:rsidR="00587945" w:rsidRPr="00E6491F">
        <w:rPr>
          <w:rFonts w:ascii="Roboto" w:hAnsi="Roboto" w:cs="Linux Libertine O"/>
          <w:b w:val="0"/>
          <w:bCs/>
          <w:sz w:val="20"/>
          <w:szCs w:val="20"/>
        </w:rPr>
        <w:t>itations</w:t>
      </w:r>
      <w:proofErr w:type="gramEnd"/>
      <w:r w:rsidR="008F0244" w:rsidRPr="00E6491F">
        <w:rPr>
          <w:rFonts w:ascii="Roboto" w:hAnsi="Roboto" w:cs="Linux Libertine O"/>
          <w:b w:val="0"/>
          <w:bCs/>
          <w:sz w:val="20"/>
          <w:szCs w:val="20"/>
        </w:rPr>
        <w:t xml:space="preserve"> (taille </w:t>
      </w:r>
      <w:r w:rsidRPr="00E6491F">
        <w:rPr>
          <w:rFonts w:ascii="Roboto" w:hAnsi="Roboto" w:cs="Linux Libertine O"/>
          <w:b w:val="0"/>
          <w:bCs/>
          <w:sz w:val="20"/>
          <w:szCs w:val="20"/>
        </w:rPr>
        <w:t>10</w:t>
      </w:r>
      <w:r w:rsidR="00127880" w:rsidRPr="00E6491F">
        <w:rPr>
          <w:rFonts w:ascii="Roboto" w:hAnsi="Roboto" w:cs="Linux Libertine O"/>
          <w:b w:val="0"/>
          <w:bCs/>
          <w:sz w:val="20"/>
          <w:szCs w:val="20"/>
        </w:rPr>
        <w:t>, avant 6, après 6, retrait 0,5 cm</w:t>
      </w:r>
      <w:r w:rsidR="008F0244" w:rsidRPr="00E6491F">
        <w:rPr>
          <w:rFonts w:ascii="Roboto" w:hAnsi="Roboto" w:cs="Linux Libertine O"/>
          <w:b w:val="0"/>
          <w:bCs/>
          <w:sz w:val="20"/>
          <w:szCs w:val="20"/>
        </w:rPr>
        <w:t>)</w:t>
      </w:r>
      <w:r w:rsidR="00127880" w:rsidRPr="00E6491F">
        <w:rPr>
          <w:rFonts w:ascii="Roboto" w:hAnsi="Roboto" w:cs="Linux Libertine O"/>
          <w:b w:val="0"/>
          <w:bCs/>
          <w:sz w:val="20"/>
          <w:szCs w:val="20"/>
        </w:rPr>
        <w:t xml:space="preserve"> : </w:t>
      </w:r>
      <w:proofErr w:type="spellStart"/>
      <w:r w:rsidR="00127880" w:rsidRPr="00E6491F">
        <w:rPr>
          <w:rFonts w:ascii="Roboto" w:hAnsi="Roboto" w:cs="Linux Libertine O"/>
          <w:b w:val="0"/>
          <w:bCs/>
          <w:sz w:val="20"/>
          <w:szCs w:val="24"/>
        </w:rPr>
        <w:t>xxxxxxxxxxxxxxxxxxx</w:t>
      </w:r>
      <w:proofErr w:type="spellEnd"/>
    </w:p>
    <w:p w14:paraId="612921D1" w14:textId="63CA5D7C" w:rsidR="00280CB0" w:rsidRPr="00E6491F" w:rsidRDefault="00280CB0" w:rsidP="00127880">
      <w:pPr>
        <w:pStyle w:val="MEMTitre1"/>
        <w:jc w:val="both"/>
        <w:rPr>
          <w:rFonts w:ascii="Roboto" w:hAnsi="Roboto" w:cs="Linux Libertine O"/>
          <w:b w:val="0"/>
          <w:bCs/>
          <w:sz w:val="18"/>
          <w:szCs w:val="18"/>
        </w:rPr>
      </w:pPr>
      <w:r w:rsidRPr="00E6491F">
        <w:rPr>
          <w:rFonts w:ascii="Roboto" w:hAnsi="Roboto" w:cs="Linux Libertine O"/>
          <w:b w:val="0"/>
          <w:bCs/>
          <w:sz w:val="18"/>
          <w:szCs w:val="18"/>
        </w:rPr>
        <w:t>Les notes</w:t>
      </w:r>
      <w:r w:rsidR="00EE5D48" w:rsidRPr="00E6491F">
        <w:rPr>
          <w:rFonts w:ascii="Roboto" w:hAnsi="Roboto" w:cs="Linux Libertine O"/>
          <w:b w:val="0"/>
          <w:bCs/>
          <w:sz w:val="18"/>
          <w:szCs w:val="18"/>
        </w:rPr>
        <w:t xml:space="preserve"> de bas de page (taille 9</w:t>
      </w:r>
      <w:r w:rsidR="008F0244" w:rsidRPr="00E6491F">
        <w:rPr>
          <w:rFonts w:ascii="Roboto" w:hAnsi="Roboto" w:cs="Linux Libertine O"/>
          <w:b w:val="0"/>
          <w:bCs/>
          <w:sz w:val="18"/>
          <w:szCs w:val="18"/>
        </w:rPr>
        <w:t>)</w:t>
      </w:r>
      <w:r w:rsidR="00127880" w:rsidRPr="00E6491F">
        <w:rPr>
          <w:rFonts w:ascii="Roboto" w:hAnsi="Roboto" w:cs="Linux Libertine O"/>
          <w:b w:val="0"/>
          <w:bCs/>
          <w:sz w:val="18"/>
          <w:szCs w:val="18"/>
        </w:rPr>
        <w:t xml:space="preserve"> : </w:t>
      </w:r>
      <w:r w:rsidR="00CE1A82" w:rsidRPr="00E6491F">
        <w:rPr>
          <w:rFonts w:ascii="Roboto" w:hAnsi="Roboto" w:cs="Linux Libertine O"/>
          <w:b w:val="0"/>
          <w:bCs/>
          <w:sz w:val="18"/>
          <w:szCs w:val="18"/>
        </w:rPr>
        <w:t>L’appel</w:t>
      </w:r>
      <w:r w:rsidRPr="00E6491F">
        <w:rPr>
          <w:rFonts w:ascii="Roboto" w:hAnsi="Roboto" w:cs="Linux Libertine O"/>
          <w:b w:val="0"/>
          <w:bCs/>
          <w:sz w:val="18"/>
          <w:szCs w:val="18"/>
        </w:rPr>
        <w:t xml:space="preserve"> de note ne se place jamai</w:t>
      </w:r>
      <w:r w:rsidR="008F0244" w:rsidRPr="00E6491F">
        <w:rPr>
          <w:rFonts w:ascii="Roboto" w:hAnsi="Roboto" w:cs="Linux Libertine O"/>
          <w:b w:val="0"/>
          <w:bCs/>
          <w:sz w:val="18"/>
          <w:szCs w:val="18"/>
        </w:rPr>
        <w:t xml:space="preserve">s après un signe de ponctuation : </w:t>
      </w:r>
      <w:r w:rsidR="008F0244" w:rsidRPr="000C75C5">
        <w:rPr>
          <w:rFonts w:ascii="Roboto" w:hAnsi="Roboto" w:cs="Linux Libertine O"/>
          <w:sz w:val="18"/>
          <w:szCs w:val="18"/>
        </w:rPr>
        <w:t>Notes</w:t>
      </w:r>
      <w:r w:rsidR="008F0244" w:rsidRPr="000C75C5">
        <w:rPr>
          <w:rStyle w:val="Appelnotedebasdep"/>
          <w:rFonts w:ascii="Roboto" w:hAnsi="Roboto" w:cs="Linux Libertine O"/>
          <w:sz w:val="18"/>
          <w:szCs w:val="18"/>
        </w:rPr>
        <w:footnoteReference w:id="1"/>
      </w:r>
      <w:r w:rsidR="008F0244" w:rsidRPr="000C75C5">
        <w:rPr>
          <w:rFonts w:ascii="Roboto" w:hAnsi="Roboto" w:cs="Linux Libertine O"/>
          <w:sz w:val="18"/>
          <w:szCs w:val="18"/>
        </w:rPr>
        <w:t>.</w:t>
      </w:r>
    </w:p>
    <w:p w14:paraId="29F15529" w14:textId="77777777" w:rsidR="005500BD" w:rsidRPr="00E6491F" w:rsidRDefault="005500BD" w:rsidP="005500BD">
      <w:pPr>
        <w:spacing w:after="10"/>
        <w:ind w:firstLine="284"/>
        <w:jc w:val="right"/>
        <w:rPr>
          <w:rFonts w:ascii="Roboto" w:hAnsi="Roboto" w:cs="Linux Libertine O"/>
          <w:color w:val="000000"/>
          <w:sz w:val="22"/>
        </w:rPr>
      </w:pPr>
      <w:r w:rsidRPr="00E6491F">
        <w:rPr>
          <w:rFonts w:ascii="Roboto" w:hAnsi="Roboto" w:cs="Linux Libertine O"/>
          <w:color w:val="000000"/>
          <w:sz w:val="22"/>
        </w:rPr>
        <w:t>Prénom NOM</w:t>
      </w:r>
    </w:p>
    <w:p w14:paraId="2A5CCE34" w14:textId="004F8118" w:rsidR="005500BD" w:rsidRPr="00E6491F" w:rsidRDefault="005500BD" w:rsidP="005500BD">
      <w:pPr>
        <w:spacing w:after="10"/>
        <w:ind w:firstLine="284"/>
        <w:jc w:val="right"/>
        <w:rPr>
          <w:rFonts w:ascii="Roboto" w:hAnsi="Roboto" w:cs="Linux Libertine O"/>
          <w:color w:val="000000"/>
          <w:sz w:val="22"/>
        </w:rPr>
      </w:pPr>
      <w:r w:rsidRPr="00E6491F">
        <w:rPr>
          <w:rFonts w:ascii="Roboto" w:hAnsi="Roboto" w:cs="Linux Libertine O"/>
          <w:color w:val="000000"/>
          <w:sz w:val="22"/>
        </w:rPr>
        <w:t xml:space="preserve">Courriel : </w:t>
      </w:r>
      <w:proofErr w:type="spellStart"/>
      <w:r w:rsidRPr="00E6491F">
        <w:rPr>
          <w:rFonts w:ascii="Roboto" w:hAnsi="Roboto" w:cs="Linux Libertine O"/>
          <w:color w:val="000000"/>
          <w:sz w:val="22"/>
        </w:rPr>
        <w:t>xxxxxx</w:t>
      </w:r>
      <w:r w:rsidRPr="00E6491F">
        <w:rPr>
          <w:rFonts w:ascii="Roboto" w:hAnsi="Roboto" w:cs="Linux Libertine O"/>
          <w:color w:val="000000"/>
          <w:sz w:val="22"/>
        </w:rPr>
        <w:t>@xxxx</w:t>
      </w:r>
      <w:proofErr w:type="spellEnd"/>
    </w:p>
    <w:p w14:paraId="455F5F3B" w14:textId="77777777" w:rsidR="005500BD" w:rsidRPr="00E6491F" w:rsidRDefault="005500BD" w:rsidP="005500BD">
      <w:pPr>
        <w:spacing w:after="10"/>
        <w:ind w:firstLine="284"/>
        <w:jc w:val="right"/>
        <w:rPr>
          <w:rFonts w:ascii="Roboto" w:hAnsi="Roboto" w:cs="Linux Libertine O"/>
          <w:color w:val="000000"/>
          <w:sz w:val="22"/>
        </w:rPr>
      </w:pPr>
      <w:r w:rsidRPr="00E6491F">
        <w:rPr>
          <w:rFonts w:ascii="Roboto" w:hAnsi="Roboto" w:cs="Linux Libertine O"/>
          <w:color w:val="000000"/>
          <w:sz w:val="22"/>
        </w:rPr>
        <w:t>Nom du laboratoire</w:t>
      </w:r>
    </w:p>
    <w:p w14:paraId="76D53911" w14:textId="7B6213E7" w:rsidR="005500BD" w:rsidRPr="00E6491F" w:rsidRDefault="005500BD" w:rsidP="005500BD">
      <w:pPr>
        <w:spacing w:after="10"/>
        <w:ind w:firstLine="284"/>
        <w:jc w:val="right"/>
        <w:rPr>
          <w:rFonts w:ascii="Roboto" w:hAnsi="Roboto" w:cs="Linux Libertine O"/>
          <w:sz w:val="28"/>
          <w:szCs w:val="26"/>
        </w:rPr>
      </w:pPr>
      <w:r w:rsidRPr="00E6491F">
        <w:rPr>
          <w:rFonts w:ascii="Roboto" w:hAnsi="Roboto" w:cs="Linux Libertine O"/>
          <w:color w:val="000000"/>
          <w:sz w:val="22"/>
        </w:rPr>
        <w:t xml:space="preserve">Université de </w:t>
      </w:r>
      <w:r w:rsidRPr="00E6491F">
        <w:rPr>
          <w:rFonts w:ascii="Roboto" w:hAnsi="Roboto" w:cs="Linux Libertine O"/>
          <w:color w:val="000000"/>
          <w:sz w:val="22"/>
        </w:rPr>
        <w:t xml:space="preserve">Sousse </w:t>
      </w:r>
      <w:proofErr w:type="spellStart"/>
      <w:r w:rsidRPr="00E6491F">
        <w:rPr>
          <w:rFonts w:ascii="Roboto" w:hAnsi="Roboto" w:cs="Linux Libertine O"/>
          <w:color w:val="000000"/>
          <w:sz w:val="22"/>
        </w:rPr>
        <w:t>xxxxx</w:t>
      </w:r>
      <w:proofErr w:type="spellEnd"/>
    </w:p>
    <w:p w14:paraId="446C3AF3" w14:textId="5AE94A2B" w:rsidR="00643C06" w:rsidRPr="00E6491F" w:rsidRDefault="00643C06" w:rsidP="0036205B">
      <w:pPr>
        <w:pStyle w:val="MEMTitre11"/>
        <w:spacing w:before="480" w:after="120"/>
        <w:rPr>
          <w:rFonts w:ascii="Roboto" w:hAnsi="Roboto" w:cs="Linux Libertine O"/>
          <w:sz w:val="20"/>
          <w:szCs w:val="20"/>
        </w:rPr>
      </w:pPr>
      <w:r w:rsidRPr="00E6491F">
        <w:rPr>
          <w:rFonts w:ascii="Roboto" w:hAnsi="Roboto" w:cs="Linux Libertine O"/>
          <w:caps/>
          <w:sz w:val="20"/>
          <w:szCs w:val="20"/>
        </w:rPr>
        <w:t>Abr</w:t>
      </w:r>
      <w:r w:rsidRPr="00E6491F">
        <w:rPr>
          <w:rFonts w:ascii="Roboto" w:hAnsi="Roboto" w:cs="Linux Libertine O"/>
          <w:caps/>
          <w:sz w:val="20"/>
          <w:szCs w:val="20"/>
        </w:rPr>
        <w:t>É</w:t>
      </w:r>
      <w:r w:rsidRPr="00E6491F">
        <w:rPr>
          <w:rFonts w:ascii="Roboto" w:hAnsi="Roboto" w:cs="Linux Libertine O"/>
          <w:caps/>
          <w:sz w:val="20"/>
          <w:szCs w:val="20"/>
        </w:rPr>
        <w:t>viations</w:t>
      </w:r>
      <w:r w:rsidRPr="00E6491F">
        <w:rPr>
          <w:rFonts w:ascii="Roboto" w:hAnsi="Roboto" w:cs="Linux Libertine O"/>
          <w:sz w:val="20"/>
          <w:szCs w:val="20"/>
        </w:rPr>
        <w:t xml:space="preserve"> </w:t>
      </w:r>
      <w:r w:rsidRPr="00E6491F">
        <w:rPr>
          <w:rFonts w:ascii="Roboto" w:hAnsi="Roboto" w:cs="Linux Libertine O"/>
          <w:sz w:val="20"/>
          <w:szCs w:val="20"/>
        </w:rPr>
        <w:t>(gras, taille 10, avant 24, après 6)</w:t>
      </w:r>
    </w:p>
    <w:p w14:paraId="48DF8F8A" w14:textId="79BAE450" w:rsidR="00721FE3" w:rsidRPr="00E6491F" w:rsidRDefault="00643C06" w:rsidP="00380132">
      <w:pPr>
        <w:spacing w:before="60" w:after="60"/>
        <w:ind w:left="426" w:hanging="426"/>
        <w:jc w:val="both"/>
        <w:rPr>
          <w:rFonts w:ascii="Roboto" w:hAnsi="Roboto" w:cs="Linux Libertine O"/>
          <w:smallCaps/>
          <w:color w:val="000000"/>
          <w:sz w:val="20"/>
          <w:szCs w:val="20"/>
        </w:rPr>
      </w:pPr>
      <w:proofErr w:type="spellStart"/>
      <w:r w:rsidRPr="00E6491F">
        <w:rPr>
          <w:rFonts w:ascii="Roboto" w:hAnsi="Roboto" w:cs="Linux Libertine O"/>
          <w:smallCaps/>
          <w:color w:val="000000"/>
          <w:sz w:val="20"/>
          <w:szCs w:val="20"/>
        </w:rPr>
        <w:t>xxxxxxxxxxxxxxxxxxxxxxxxxxxxxxxxxxx</w:t>
      </w:r>
      <w:proofErr w:type="spellEnd"/>
    </w:p>
    <w:p w14:paraId="723477BC" w14:textId="61E25464" w:rsidR="005500BD" w:rsidRPr="00E6491F" w:rsidRDefault="00380132" w:rsidP="0036205B">
      <w:pPr>
        <w:spacing w:before="480" w:after="120"/>
        <w:ind w:left="425" w:hanging="425"/>
        <w:jc w:val="both"/>
        <w:rPr>
          <w:rFonts w:ascii="Roboto" w:hAnsi="Roboto" w:cs="Linux Libertine O"/>
          <w:b/>
          <w:color w:val="000000"/>
          <w:sz w:val="20"/>
          <w:szCs w:val="20"/>
          <w:lang w:val="en-US"/>
        </w:rPr>
      </w:pPr>
      <w:r w:rsidRPr="00E6491F">
        <w:rPr>
          <w:rFonts w:ascii="Roboto" w:hAnsi="Roboto" w:cs="Linux Libertine O"/>
          <w:b/>
          <w:caps/>
          <w:color w:val="000000"/>
          <w:sz w:val="20"/>
          <w:szCs w:val="20"/>
          <w:lang w:val="en-US"/>
        </w:rPr>
        <w:t>Bibliographie</w:t>
      </w:r>
      <w:r w:rsidR="00127880" w:rsidRPr="00E6491F">
        <w:rPr>
          <w:rFonts w:ascii="Roboto" w:hAnsi="Roboto" w:cs="Linux Libertine O"/>
          <w:b/>
          <w:caps/>
          <w:color w:val="000000"/>
          <w:sz w:val="20"/>
          <w:szCs w:val="20"/>
          <w:lang w:val="en-US"/>
        </w:rPr>
        <w:t xml:space="preserve"> </w:t>
      </w:r>
      <w:r w:rsidR="005500BD" w:rsidRPr="00E6491F">
        <w:rPr>
          <w:rFonts w:ascii="Roboto" w:hAnsi="Roboto" w:cs="Linux Libertine O"/>
          <w:b/>
          <w:color w:val="000000"/>
          <w:sz w:val="20"/>
          <w:szCs w:val="20"/>
          <w:lang w:val="en-US"/>
        </w:rPr>
        <w:t>(gras, taille 10, avant 24, après 6)</w:t>
      </w:r>
    </w:p>
    <w:p w14:paraId="612458DA" w14:textId="77777777" w:rsidR="00D075C8" w:rsidRPr="00E6491F" w:rsidRDefault="00D075C8" w:rsidP="005500BD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  <w:bookmarkStart w:id="0" w:name="_ENREF_4"/>
    </w:p>
    <w:p w14:paraId="221BBB3B" w14:textId="77777777" w:rsidR="00B25BCF" w:rsidRPr="00E6491F" w:rsidRDefault="00B25BCF" w:rsidP="00B25BCF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>Ouvrage</w:t>
      </w:r>
    </w:p>
    <w:p w14:paraId="1CEA8BF8" w14:textId="6D087225" w:rsidR="00B25BCF" w:rsidRPr="00E6491F" w:rsidRDefault="00B25BCF" w:rsidP="00B25BCF">
      <w:pPr>
        <w:ind w:left="284" w:hanging="284"/>
        <w:jc w:val="both"/>
        <w:rPr>
          <w:rFonts w:ascii="Roboto" w:hAnsi="Roboto" w:cs="Linux Libertine O"/>
          <w:spacing w:val="-6"/>
          <w:sz w:val="20"/>
          <w:szCs w:val="20"/>
        </w:rPr>
      </w:pPr>
      <w:bookmarkStart w:id="1" w:name="_ENREF_150"/>
      <w:r w:rsidRPr="00E6491F">
        <w:rPr>
          <w:rFonts w:ascii="Roboto" w:hAnsi="Roboto" w:cs="Linux Libertine O"/>
          <w:spacing w:val="-6"/>
          <w:sz w:val="20"/>
          <w:szCs w:val="20"/>
        </w:rPr>
        <w:t xml:space="preserve">SANDLER W. &amp; LILLO-MARTIN D., 2006, </w:t>
      </w:r>
      <w:proofErr w:type="spellStart"/>
      <w:r w:rsidRPr="00E6491F">
        <w:rPr>
          <w:rFonts w:ascii="Roboto" w:hAnsi="Roboto" w:cs="Linux Libertine O"/>
          <w:i/>
          <w:spacing w:val="-6"/>
          <w:sz w:val="20"/>
          <w:szCs w:val="20"/>
        </w:rPr>
        <w:t>Sign</w:t>
      </w:r>
      <w:proofErr w:type="spellEnd"/>
      <w:r w:rsidRPr="00E6491F">
        <w:rPr>
          <w:rFonts w:ascii="Roboto" w:hAnsi="Roboto" w:cs="Linux Libertine O"/>
          <w:i/>
          <w:spacing w:val="-6"/>
          <w:sz w:val="20"/>
          <w:szCs w:val="20"/>
        </w:rPr>
        <w:t xml:space="preserve"> </w:t>
      </w:r>
      <w:proofErr w:type="spellStart"/>
      <w:r w:rsidRPr="00E6491F">
        <w:rPr>
          <w:rFonts w:ascii="Roboto" w:hAnsi="Roboto" w:cs="Linux Libertine O"/>
          <w:i/>
          <w:spacing w:val="-6"/>
          <w:sz w:val="20"/>
          <w:szCs w:val="20"/>
        </w:rPr>
        <w:t>language</w:t>
      </w:r>
      <w:proofErr w:type="spellEnd"/>
      <w:r w:rsidRPr="00E6491F">
        <w:rPr>
          <w:rFonts w:ascii="Roboto" w:hAnsi="Roboto" w:cs="Linux Libertine O"/>
          <w:i/>
          <w:spacing w:val="-6"/>
          <w:sz w:val="20"/>
          <w:szCs w:val="20"/>
        </w:rPr>
        <w:t xml:space="preserve"> and </w:t>
      </w:r>
      <w:proofErr w:type="spellStart"/>
      <w:r w:rsidRPr="00E6491F">
        <w:rPr>
          <w:rFonts w:ascii="Roboto" w:hAnsi="Roboto" w:cs="Linux Libertine O"/>
          <w:i/>
          <w:spacing w:val="-6"/>
          <w:sz w:val="20"/>
          <w:szCs w:val="20"/>
        </w:rPr>
        <w:t>linguistics</w:t>
      </w:r>
      <w:proofErr w:type="spellEnd"/>
      <w:r w:rsidRPr="00E6491F">
        <w:rPr>
          <w:rFonts w:ascii="Roboto" w:hAnsi="Roboto" w:cs="Linux Libertine O"/>
          <w:i/>
          <w:spacing w:val="-6"/>
          <w:sz w:val="20"/>
          <w:szCs w:val="20"/>
        </w:rPr>
        <w:t xml:space="preserve"> </w:t>
      </w:r>
      <w:proofErr w:type="spellStart"/>
      <w:r w:rsidRPr="00E6491F">
        <w:rPr>
          <w:rFonts w:ascii="Roboto" w:hAnsi="Roboto" w:cs="Linux Libertine O"/>
          <w:i/>
          <w:spacing w:val="-6"/>
          <w:sz w:val="20"/>
          <w:szCs w:val="20"/>
        </w:rPr>
        <w:t>universals</w:t>
      </w:r>
      <w:proofErr w:type="spellEnd"/>
      <w:r w:rsidRPr="00E6491F">
        <w:rPr>
          <w:rFonts w:ascii="Roboto" w:hAnsi="Roboto" w:cs="Linux Libertine O"/>
          <w:spacing w:val="-6"/>
          <w:sz w:val="20"/>
          <w:szCs w:val="20"/>
        </w:rPr>
        <w:t xml:space="preserve">, New York, Cambridge </w:t>
      </w:r>
      <w:proofErr w:type="spellStart"/>
      <w:r w:rsidRPr="00E6491F">
        <w:rPr>
          <w:rFonts w:ascii="Roboto" w:hAnsi="Roboto" w:cs="Linux Libertine O"/>
          <w:spacing w:val="-6"/>
          <w:sz w:val="20"/>
          <w:szCs w:val="20"/>
        </w:rPr>
        <w:t>University</w:t>
      </w:r>
      <w:proofErr w:type="spellEnd"/>
      <w:r w:rsidRPr="00E6491F">
        <w:rPr>
          <w:rFonts w:ascii="Roboto" w:hAnsi="Roboto" w:cs="Linux Libertine O"/>
          <w:spacing w:val="-6"/>
          <w:sz w:val="20"/>
          <w:szCs w:val="20"/>
        </w:rPr>
        <w:t xml:space="preserve"> Press.</w:t>
      </w:r>
      <w:bookmarkEnd w:id="1"/>
      <w:r w:rsidRPr="00E6491F">
        <w:rPr>
          <w:rFonts w:ascii="Roboto" w:hAnsi="Roboto" w:cs="Linux Libertine O"/>
          <w:spacing w:val="-6"/>
          <w:sz w:val="20"/>
          <w:szCs w:val="20"/>
        </w:rPr>
        <w:t xml:space="preserve"> </w:t>
      </w:r>
    </w:p>
    <w:p w14:paraId="5E2A9179" w14:textId="77777777" w:rsidR="00B25BCF" w:rsidRPr="00E6491F" w:rsidRDefault="00B25BCF" w:rsidP="005500BD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</w:p>
    <w:p w14:paraId="58FEBC92" w14:textId="1182B370" w:rsidR="005500BD" w:rsidRPr="00E6491F" w:rsidRDefault="005500BD" w:rsidP="005500BD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>Article d’un seul auteur, dans une revue thématique</w:t>
      </w:r>
    </w:p>
    <w:p w14:paraId="21520D7B" w14:textId="63DBF2D6" w:rsidR="005500BD" w:rsidRPr="00E6491F" w:rsidRDefault="005500BD" w:rsidP="005500BD">
      <w:pPr>
        <w:ind w:left="284" w:hanging="284"/>
        <w:jc w:val="both"/>
        <w:rPr>
          <w:rFonts w:ascii="Roboto" w:hAnsi="Roboto" w:cs="Linux Libertine O"/>
          <w:spacing w:val="-6"/>
          <w:sz w:val="20"/>
          <w:szCs w:val="20"/>
        </w:rPr>
      </w:pPr>
      <w:r w:rsidRPr="00E6491F">
        <w:rPr>
          <w:rFonts w:ascii="Roboto" w:hAnsi="Roboto" w:cs="Linux Libertine O"/>
          <w:spacing w:val="-6"/>
          <w:sz w:val="20"/>
          <w:szCs w:val="20"/>
        </w:rPr>
        <w:t>ALLAN K., 1977, « </w:t>
      </w:r>
      <w:proofErr w:type="spellStart"/>
      <w:r w:rsidRPr="00E6491F">
        <w:rPr>
          <w:rFonts w:ascii="Roboto" w:hAnsi="Roboto" w:cs="Linux Libertine O"/>
          <w:spacing w:val="-6"/>
          <w:sz w:val="20"/>
          <w:szCs w:val="20"/>
        </w:rPr>
        <w:t>Classifiers</w:t>
      </w:r>
      <w:proofErr w:type="spellEnd"/>
      <w:r w:rsidRPr="00E6491F">
        <w:rPr>
          <w:rFonts w:ascii="Roboto" w:hAnsi="Roboto" w:cs="Linux Libertine O"/>
          <w:spacing w:val="-6"/>
          <w:sz w:val="20"/>
          <w:szCs w:val="20"/>
        </w:rPr>
        <w:t xml:space="preserve"> », </w:t>
      </w:r>
      <w:proofErr w:type="spellStart"/>
      <w:r w:rsidRPr="00E6491F">
        <w:rPr>
          <w:rFonts w:ascii="Roboto" w:hAnsi="Roboto" w:cs="Linux Libertine O"/>
          <w:i/>
          <w:spacing w:val="-6"/>
          <w:sz w:val="20"/>
          <w:szCs w:val="20"/>
        </w:rPr>
        <w:t>Language</w:t>
      </w:r>
      <w:proofErr w:type="spellEnd"/>
      <w:r w:rsidRPr="00E6491F">
        <w:rPr>
          <w:rFonts w:ascii="Roboto" w:hAnsi="Roboto" w:cs="Linux Libertine O"/>
          <w:iCs/>
          <w:spacing w:val="-6"/>
          <w:sz w:val="20"/>
          <w:szCs w:val="20"/>
        </w:rPr>
        <w:t xml:space="preserve">, 53, </w:t>
      </w:r>
      <w:r w:rsidRPr="00E6491F">
        <w:rPr>
          <w:rFonts w:ascii="Roboto" w:hAnsi="Roboto" w:cs="Linux Libertine O"/>
          <w:spacing w:val="-6"/>
          <w:sz w:val="20"/>
          <w:szCs w:val="20"/>
        </w:rPr>
        <w:t>pp. 285-310.</w:t>
      </w:r>
      <w:r w:rsidRPr="00E6491F">
        <w:rPr>
          <w:rFonts w:ascii="Roboto" w:hAnsi="Roboto" w:cs="Linux Libertine O"/>
          <w:spacing w:val="-6"/>
          <w:sz w:val="20"/>
          <w:szCs w:val="20"/>
        </w:rPr>
        <w:t xml:space="preserve"> </w:t>
      </w:r>
    </w:p>
    <w:p w14:paraId="1656AC9A" w14:textId="77777777" w:rsidR="005500BD" w:rsidRPr="00E6491F" w:rsidRDefault="005500BD" w:rsidP="005500BD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</w:p>
    <w:p w14:paraId="212D243C" w14:textId="4CD1592B" w:rsidR="005500BD" w:rsidRPr="00E6491F" w:rsidRDefault="005500BD" w:rsidP="005500BD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>Article d</w:t>
      </w: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 xml:space="preserve">e plusieurs </w:t>
      </w: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>auteur</w:t>
      </w: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>s, dans un ouvrage collectif</w:t>
      </w:r>
    </w:p>
    <w:p w14:paraId="3F935C6C" w14:textId="77777777" w:rsidR="005500BD" w:rsidRPr="00E6491F" w:rsidRDefault="005500BD" w:rsidP="005500BD">
      <w:pPr>
        <w:ind w:left="284" w:hanging="284"/>
        <w:jc w:val="both"/>
        <w:rPr>
          <w:rFonts w:ascii="Roboto" w:hAnsi="Roboto" w:cs="Linux Libertine O"/>
          <w:spacing w:val="-6"/>
          <w:sz w:val="20"/>
          <w:szCs w:val="20"/>
        </w:rPr>
      </w:pPr>
      <w:r w:rsidRPr="00E6491F">
        <w:rPr>
          <w:rFonts w:ascii="Roboto" w:hAnsi="Roboto" w:cs="Linux Libertine O"/>
          <w:spacing w:val="-6"/>
          <w:sz w:val="20"/>
          <w:szCs w:val="20"/>
        </w:rPr>
        <w:t>PARISOT A.-M. &amp; RINFRET J., 2007, « Description des formes de l’assignation spatiale en langue des signes québécoise », in A.-M. BERTHONNEAU, DAL G. &amp; RISLER A. (</w:t>
      </w:r>
      <w:proofErr w:type="spellStart"/>
      <w:r w:rsidRPr="00E6491F">
        <w:rPr>
          <w:rFonts w:ascii="Roboto" w:hAnsi="Roboto" w:cs="Linux Libertine O"/>
          <w:spacing w:val="-6"/>
          <w:sz w:val="20"/>
          <w:szCs w:val="20"/>
        </w:rPr>
        <w:t>eds</w:t>
      </w:r>
      <w:proofErr w:type="spellEnd"/>
      <w:r w:rsidRPr="00E6491F">
        <w:rPr>
          <w:rFonts w:ascii="Roboto" w:hAnsi="Roboto" w:cs="Linux Libertine O"/>
          <w:spacing w:val="-6"/>
          <w:sz w:val="20"/>
          <w:szCs w:val="20"/>
        </w:rPr>
        <w:t xml:space="preserve">.), </w:t>
      </w:r>
      <w:proofErr w:type="spellStart"/>
      <w:r w:rsidRPr="00E6491F">
        <w:rPr>
          <w:rFonts w:ascii="Roboto" w:hAnsi="Roboto" w:cs="Linux Libertine O"/>
          <w:i/>
          <w:spacing w:val="-6"/>
          <w:sz w:val="20"/>
          <w:szCs w:val="20"/>
        </w:rPr>
        <w:t>Silexicales</w:t>
      </w:r>
      <w:proofErr w:type="spellEnd"/>
      <w:r w:rsidRPr="00E6491F">
        <w:rPr>
          <w:rFonts w:ascii="Roboto" w:hAnsi="Roboto" w:cs="Linux Libertine O"/>
          <w:i/>
          <w:spacing w:val="-6"/>
          <w:sz w:val="20"/>
          <w:szCs w:val="20"/>
        </w:rPr>
        <w:t xml:space="preserve"> 5. Syntaxe, interprétation, lexique des langues signées</w:t>
      </w:r>
      <w:r w:rsidRPr="00E6491F">
        <w:rPr>
          <w:rFonts w:ascii="Roboto" w:hAnsi="Roboto" w:cs="Linux Libertine O"/>
          <w:spacing w:val="-6"/>
          <w:sz w:val="20"/>
          <w:szCs w:val="20"/>
        </w:rPr>
        <w:t>, pp. 91-101.</w:t>
      </w:r>
    </w:p>
    <w:p w14:paraId="6A4952D2" w14:textId="77777777" w:rsidR="00E533C8" w:rsidRPr="00E6491F" w:rsidRDefault="00E533C8" w:rsidP="00E533C8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</w:p>
    <w:p w14:paraId="2BF07B87" w14:textId="052F420E" w:rsidR="00E533C8" w:rsidRPr="00E6491F" w:rsidRDefault="00E533C8" w:rsidP="00E533C8">
      <w:pPr>
        <w:ind w:left="284" w:hanging="284"/>
        <w:jc w:val="both"/>
        <w:rPr>
          <w:rFonts w:ascii="Roboto" w:hAnsi="Roboto" w:cs="Linux Libertine O"/>
          <w:b/>
          <w:bCs/>
          <w:spacing w:val="-6"/>
          <w:sz w:val="20"/>
          <w:szCs w:val="20"/>
        </w:rPr>
      </w:pPr>
      <w:r w:rsidRPr="00E6491F">
        <w:rPr>
          <w:rFonts w:ascii="Roboto" w:hAnsi="Roboto" w:cs="Linux Libertine O"/>
          <w:b/>
          <w:bCs/>
          <w:spacing w:val="-6"/>
          <w:sz w:val="20"/>
          <w:szCs w:val="20"/>
        </w:rPr>
        <w:t>Thèse de doctorat</w:t>
      </w:r>
    </w:p>
    <w:p w14:paraId="43BFAA2F" w14:textId="77777777" w:rsidR="00E533C8" w:rsidRPr="00E6491F" w:rsidRDefault="00E533C8" w:rsidP="00E533C8">
      <w:pPr>
        <w:ind w:left="284" w:hanging="284"/>
        <w:jc w:val="both"/>
        <w:rPr>
          <w:rFonts w:ascii="Roboto" w:hAnsi="Roboto" w:cs="Linux Libertine O"/>
          <w:spacing w:val="-6"/>
          <w:sz w:val="20"/>
          <w:szCs w:val="20"/>
        </w:rPr>
      </w:pPr>
      <w:r w:rsidRPr="00E6491F">
        <w:rPr>
          <w:rFonts w:ascii="Roboto" w:hAnsi="Roboto" w:cs="Linux Libertine O"/>
          <w:spacing w:val="-6"/>
          <w:sz w:val="20"/>
          <w:szCs w:val="20"/>
        </w:rPr>
        <w:t xml:space="preserve">RINFRET, J., 2009, </w:t>
      </w:r>
      <w:r w:rsidRPr="00E6491F">
        <w:rPr>
          <w:rFonts w:ascii="Roboto" w:hAnsi="Roboto" w:cs="Linux Libertine O"/>
          <w:i/>
          <w:iCs/>
          <w:spacing w:val="-6"/>
          <w:sz w:val="20"/>
          <w:szCs w:val="20"/>
        </w:rPr>
        <w:t>L’association</w:t>
      </w:r>
      <w:r w:rsidRPr="00E6491F">
        <w:rPr>
          <w:rFonts w:ascii="Roboto" w:hAnsi="Roboto" w:cs="Linux Libertine O"/>
          <w:i/>
          <w:spacing w:val="-6"/>
          <w:sz w:val="20"/>
          <w:szCs w:val="20"/>
        </w:rPr>
        <w:t xml:space="preserve"> spatiale des noms en langue des signes québécoise</w:t>
      </w:r>
      <w:r w:rsidRPr="00E6491F">
        <w:rPr>
          <w:rFonts w:ascii="Roboto" w:hAnsi="Roboto" w:cs="Linux Libertine O"/>
          <w:spacing w:val="-6"/>
          <w:sz w:val="20"/>
          <w:szCs w:val="20"/>
        </w:rPr>
        <w:t>, Thèse de doctorat, Université du Québec à Montréal, Montréal.</w:t>
      </w:r>
    </w:p>
    <w:bookmarkEnd w:id="0"/>
    <w:p w14:paraId="3F35B6C9" w14:textId="77777777" w:rsidR="00453341" w:rsidRPr="00E6491F" w:rsidRDefault="00453341" w:rsidP="00453341">
      <w:pPr>
        <w:jc w:val="right"/>
        <w:rPr>
          <w:rFonts w:ascii="Roboto" w:hAnsi="Roboto"/>
          <w:color w:val="000000"/>
          <w:sz w:val="20"/>
          <w:szCs w:val="20"/>
        </w:rPr>
      </w:pPr>
    </w:p>
    <w:sectPr w:rsidR="00453341" w:rsidRPr="00E6491F" w:rsidSect="00E12146">
      <w:headerReference w:type="even" r:id="rId8"/>
      <w:headerReference w:type="default" r:id="rId9"/>
      <w:pgSz w:w="8777" w:h="12463"/>
      <w:pgMar w:top="1531" w:right="1418" w:bottom="1304" w:left="1418" w:header="964" w:footer="0" w:gutter="0"/>
      <w:pgNumType w:start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5709" w14:textId="77777777" w:rsidR="00165D4A" w:rsidRDefault="00165D4A">
      <w:r>
        <w:separator/>
      </w:r>
    </w:p>
    <w:p w14:paraId="6C77E230" w14:textId="77777777" w:rsidR="00165D4A" w:rsidRDefault="00165D4A"/>
  </w:endnote>
  <w:endnote w:type="continuationSeparator" w:id="0">
    <w:p w14:paraId="37AAE7B5" w14:textId="77777777" w:rsidR="00165D4A" w:rsidRDefault="00165D4A">
      <w:r>
        <w:continuationSeparator/>
      </w:r>
    </w:p>
    <w:p w14:paraId="3287D83B" w14:textId="77777777" w:rsidR="00165D4A" w:rsidRDefault="00165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UnicodeCD">
    <w:altName w:val="Times New Roman"/>
    <w:panose1 w:val="00000000000000000000"/>
    <w:charset w:val="00"/>
    <w:family w:val="roman"/>
    <w:notTrueType/>
    <w:pitch w:val="default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Adobe Garamond">
    <w:altName w:val="Optima ExtraBlack"/>
    <w:panose1 w:val="00000000000000000000"/>
    <w:charset w:val="80"/>
    <w:family w:val="auto"/>
    <w:notTrueType/>
    <w:pitch w:val="default"/>
    <w:sig w:usb0="01000001" w:usb1="08070000" w:usb2="07040011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nux Libertine O">
    <w:altName w:val="Times New Roman"/>
    <w:panose1 w:val="00000000000000000000"/>
    <w:charset w:val="00"/>
    <w:family w:val="auto"/>
    <w:notTrueType/>
    <w:pitch w:val="variable"/>
    <w:sig w:usb0="E0000AFF" w:usb1="5200E5FB" w:usb2="0200002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C09D" w14:textId="77777777" w:rsidR="00165D4A" w:rsidRDefault="00165D4A"/>
  </w:footnote>
  <w:footnote w:type="continuationSeparator" w:id="0">
    <w:p w14:paraId="023672F5" w14:textId="77777777" w:rsidR="00165D4A" w:rsidRDefault="00165D4A"/>
  </w:footnote>
  <w:footnote w:id="1">
    <w:p w14:paraId="321E6210" w14:textId="66670F13" w:rsidR="008F0244" w:rsidRPr="00A0224A" w:rsidRDefault="008F0244" w:rsidP="008F0244">
      <w:pPr>
        <w:pStyle w:val="Notedebasdepage"/>
        <w:rPr>
          <w:rFonts w:ascii="Roboto" w:hAnsi="Roboto"/>
        </w:rPr>
      </w:pPr>
      <w:r w:rsidRPr="00A0224A">
        <w:rPr>
          <w:rStyle w:val="Appelnotedebasdep"/>
          <w:rFonts w:ascii="Roboto" w:hAnsi="Roboto"/>
          <w:sz w:val="18"/>
          <w:szCs w:val="28"/>
        </w:rPr>
        <w:footnoteRef/>
      </w:r>
      <w:r w:rsidRPr="00A0224A">
        <w:rPr>
          <w:rFonts w:ascii="Roboto" w:hAnsi="Roboto"/>
          <w:sz w:val="18"/>
          <w:szCs w:val="28"/>
        </w:rPr>
        <w:t xml:space="preserve"> </w:t>
      </w:r>
      <w:r w:rsidR="00A0224A">
        <w:rPr>
          <w:rFonts w:ascii="Roboto" w:hAnsi="Roboto"/>
          <w:sz w:val="18"/>
          <w:szCs w:val="28"/>
        </w:rPr>
        <w:t>Note de bas de page</w:t>
      </w:r>
      <w:r w:rsidR="000C75C5">
        <w:rPr>
          <w:rFonts w:ascii="Roboto" w:hAnsi="Roboto"/>
          <w:sz w:val="18"/>
          <w:szCs w:val="28"/>
        </w:rPr>
        <w:t xml:space="preserve"> (taille 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D339" w14:textId="77777777" w:rsidR="00442A7B" w:rsidRDefault="00442A7B" w:rsidP="00442A7B">
    <w:pPr>
      <w:pStyle w:val="En-tte"/>
      <w:framePr w:wrap="none" w:vAnchor="text" w:hAnchor="margin" w:xAlign="outside" w:y="1"/>
      <w:rPr>
        <w:rStyle w:val="Numrodepage"/>
      </w:rPr>
    </w:pPr>
  </w:p>
  <w:sdt>
    <w:sdtPr>
      <w:rPr>
        <w:sz w:val="18"/>
        <w:szCs w:val="18"/>
      </w:rPr>
      <w:id w:val="-41532522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5CE0999" w14:textId="5590BF51" w:rsidR="00442A7B" w:rsidRPr="00E00C0C" w:rsidRDefault="00442A7B" w:rsidP="008F421B">
        <w:pPr>
          <w:pStyle w:val="En-tte"/>
          <w:tabs>
            <w:tab w:val="clear" w:pos="4536"/>
            <w:tab w:val="center" w:pos="2977"/>
          </w:tabs>
          <w:ind w:right="360"/>
          <w:jc w:val="left"/>
          <w:rPr>
            <w:sz w:val="18"/>
            <w:szCs w:val="18"/>
          </w:rPr>
        </w:pPr>
        <w:r w:rsidRPr="00E00C0C">
          <w:rPr>
            <w:sz w:val="18"/>
            <w:szCs w:val="18"/>
          </w:rPr>
          <w:tab/>
          <w:t xml:space="preserve">  </w:t>
        </w:r>
      </w:p>
      <w:p w14:paraId="3C530EE5" w14:textId="77777777" w:rsidR="00442A7B" w:rsidRDefault="00000000" w:rsidP="00A134B2">
        <w:pPr>
          <w:pStyle w:val="En-tte"/>
          <w:tabs>
            <w:tab w:val="clear" w:pos="4536"/>
            <w:tab w:val="center" w:pos="3119"/>
          </w:tabs>
          <w:jc w:val="lef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B011" w14:textId="77777777" w:rsidR="00442A7B" w:rsidRPr="00E00C0C" w:rsidRDefault="00442A7B" w:rsidP="008F421B">
    <w:pPr>
      <w:pStyle w:val="En-tte"/>
      <w:ind w:right="360" w:firstLine="360"/>
      <w:rPr>
        <w:sz w:val="18"/>
      </w:rPr>
    </w:pPr>
    <w:r>
      <w:rPr>
        <w:sz w:val="18"/>
      </w:rPr>
      <w:t>TITRE DU CHAPITRE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07D"/>
    <w:multiLevelType w:val="hybridMultilevel"/>
    <w:tmpl w:val="94AE44BE"/>
    <w:lvl w:ilvl="0" w:tplc="7E4231C4">
      <w:start w:val="1"/>
      <w:numFmt w:val="bullet"/>
      <w:pStyle w:val="Titre6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F401B3"/>
    <w:multiLevelType w:val="multilevel"/>
    <w:tmpl w:val="FCA62888"/>
    <w:lvl w:ilvl="0">
      <w:start w:val="1"/>
      <w:numFmt w:val="decimal"/>
      <w:pStyle w:val="ExemplesNum"/>
      <w:lvlText w:val="%1."/>
      <w:lvlJc w:val="left"/>
      <w:pPr>
        <w:tabs>
          <w:tab w:val="num" w:pos="284"/>
        </w:tabs>
        <w:ind w:left="644" w:hanging="644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tabs>
          <w:tab w:val="num" w:pos="2369"/>
        </w:tabs>
        <w:ind w:left="23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hint="default"/>
      </w:rPr>
    </w:lvl>
  </w:abstractNum>
  <w:abstractNum w:abstractNumId="2" w15:restartNumberingAfterBreak="0">
    <w:nsid w:val="1D8118D1"/>
    <w:multiLevelType w:val="hybridMultilevel"/>
    <w:tmpl w:val="2BE43094"/>
    <w:lvl w:ilvl="0" w:tplc="F91EA6D0">
      <w:start w:val="1"/>
      <w:numFmt w:val="decimal"/>
      <w:pStyle w:val="Lgendes-Tableau"/>
      <w:lvlText w:val="Tableau %1."/>
      <w:lvlJc w:val="left"/>
      <w:pPr>
        <w:ind w:left="2552" w:hanging="2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34FD"/>
    <w:multiLevelType w:val="hybridMultilevel"/>
    <w:tmpl w:val="3496BD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81E56"/>
    <w:multiLevelType w:val="hybridMultilevel"/>
    <w:tmpl w:val="6144CF68"/>
    <w:lvl w:ilvl="0" w:tplc="040C001B">
      <w:start w:val="1"/>
      <w:numFmt w:val="lowerRoman"/>
      <w:lvlText w:val="%1."/>
      <w:lvlJc w:val="right"/>
      <w:pPr>
        <w:tabs>
          <w:tab w:val="num" w:pos="3240"/>
        </w:tabs>
        <w:ind w:left="32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5" w15:restartNumberingAfterBreak="0">
    <w:nsid w:val="59B83A81"/>
    <w:multiLevelType w:val="hybridMultilevel"/>
    <w:tmpl w:val="4C5CE54E"/>
    <w:lvl w:ilvl="0" w:tplc="2D9ACDA4">
      <w:start w:val="1"/>
      <w:numFmt w:val="decimal"/>
      <w:pStyle w:val="Lgende"/>
      <w:lvlText w:val="Figure %1. 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3389C"/>
    <w:multiLevelType w:val="hybridMultilevel"/>
    <w:tmpl w:val="DABA9CAA"/>
    <w:lvl w:ilvl="0" w:tplc="FD44AA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75861"/>
    <w:multiLevelType w:val="hybridMultilevel"/>
    <w:tmpl w:val="3684DF68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384769">
    <w:abstractNumId w:val="1"/>
  </w:num>
  <w:num w:numId="2" w16cid:durableId="1930774283">
    <w:abstractNumId w:val="2"/>
  </w:num>
  <w:num w:numId="3" w16cid:durableId="381175196">
    <w:abstractNumId w:val="5"/>
  </w:num>
  <w:num w:numId="4" w16cid:durableId="1154418326">
    <w:abstractNumId w:val="0"/>
  </w:num>
  <w:num w:numId="5" w16cid:durableId="955647108">
    <w:abstractNumId w:val="4"/>
  </w:num>
  <w:num w:numId="6" w16cid:durableId="732462021">
    <w:abstractNumId w:val="6"/>
  </w:num>
  <w:num w:numId="7" w16cid:durableId="1616516361">
    <w:abstractNumId w:val="3"/>
  </w:num>
  <w:num w:numId="8" w16cid:durableId="43995828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attachedTemplate r:id="rId1"/>
  <w:defaultTabStop w:val="284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B5"/>
    <w:rsid w:val="00000980"/>
    <w:rsid w:val="0000191D"/>
    <w:rsid w:val="0000483F"/>
    <w:rsid w:val="00004952"/>
    <w:rsid w:val="0000499C"/>
    <w:rsid w:val="00006446"/>
    <w:rsid w:val="000070E9"/>
    <w:rsid w:val="00010059"/>
    <w:rsid w:val="00010C75"/>
    <w:rsid w:val="00011C9B"/>
    <w:rsid w:val="00014BB2"/>
    <w:rsid w:val="00020524"/>
    <w:rsid w:val="0002270C"/>
    <w:rsid w:val="00024581"/>
    <w:rsid w:val="00024B56"/>
    <w:rsid w:val="000265B6"/>
    <w:rsid w:val="00027305"/>
    <w:rsid w:val="00027592"/>
    <w:rsid w:val="000302D4"/>
    <w:rsid w:val="000302DC"/>
    <w:rsid w:val="000304AB"/>
    <w:rsid w:val="00031060"/>
    <w:rsid w:val="000332A2"/>
    <w:rsid w:val="000336A5"/>
    <w:rsid w:val="00035210"/>
    <w:rsid w:val="00036697"/>
    <w:rsid w:val="00037A71"/>
    <w:rsid w:val="00041FD1"/>
    <w:rsid w:val="0004373D"/>
    <w:rsid w:val="00045D16"/>
    <w:rsid w:val="0004704A"/>
    <w:rsid w:val="0005017D"/>
    <w:rsid w:val="00050439"/>
    <w:rsid w:val="00050C04"/>
    <w:rsid w:val="00051765"/>
    <w:rsid w:val="00053893"/>
    <w:rsid w:val="000567CD"/>
    <w:rsid w:val="00056FE0"/>
    <w:rsid w:val="00057C1E"/>
    <w:rsid w:val="00062165"/>
    <w:rsid w:val="000650A8"/>
    <w:rsid w:val="00065F4A"/>
    <w:rsid w:val="00066504"/>
    <w:rsid w:val="0006737C"/>
    <w:rsid w:val="00067D1C"/>
    <w:rsid w:val="00067EC0"/>
    <w:rsid w:val="000705E5"/>
    <w:rsid w:val="0007114B"/>
    <w:rsid w:val="0007119A"/>
    <w:rsid w:val="0007199C"/>
    <w:rsid w:val="00072871"/>
    <w:rsid w:val="0007288C"/>
    <w:rsid w:val="0007450A"/>
    <w:rsid w:val="00075428"/>
    <w:rsid w:val="00076AEC"/>
    <w:rsid w:val="00076BF0"/>
    <w:rsid w:val="00081039"/>
    <w:rsid w:val="000829DA"/>
    <w:rsid w:val="00084FF8"/>
    <w:rsid w:val="00085048"/>
    <w:rsid w:val="00092FDD"/>
    <w:rsid w:val="000944FB"/>
    <w:rsid w:val="000975B5"/>
    <w:rsid w:val="000A089A"/>
    <w:rsid w:val="000A2EA6"/>
    <w:rsid w:val="000A4AE3"/>
    <w:rsid w:val="000A5733"/>
    <w:rsid w:val="000A62A3"/>
    <w:rsid w:val="000A6A62"/>
    <w:rsid w:val="000B2968"/>
    <w:rsid w:val="000B4ED8"/>
    <w:rsid w:val="000B6168"/>
    <w:rsid w:val="000B6E7F"/>
    <w:rsid w:val="000B7B1D"/>
    <w:rsid w:val="000C0BEF"/>
    <w:rsid w:val="000C3B2B"/>
    <w:rsid w:val="000C3B82"/>
    <w:rsid w:val="000C5E3C"/>
    <w:rsid w:val="000C75C5"/>
    <w:rsid w:val="000D0311"/>
    <w:rsid w:val="000D1791"/>
    <w:rsid w:val="000D21DB"/>
    <w:rsid w:val="000D2AC2"/>
    <w:rsid w:val="000D4778"/>
    <w:rsid w:val="000D6F78"/>
    <w:rsid w:val="000D75D5"/>
    <w:rsid w:val="000E0410"/>
    <w:rsid w:val="000E09EF"/>
    <w:rsid w:val="000E49A8"/>
    <w:rsid w:val="000E4E20"/>
    <w:rsid w:val="000E5FAA"/>
    <w:rsid w:val="000F1119"/>
    <w:rsid w:val="000F1C84"/>
    <w:rsid w:val="000F27B6"/>
    <w:rsid w:val="000F3BD8"/>
    <w:rsid w:val="000F4B86"/>
    <w:rsid w:val="000F7AD7"/>
    <w:rsid w:val="000F7E27"/>
    <w:rsid w:val="00102158"/>
    <w:rsid w:val="0010570A"/>
    <w:rsid w:val="0010605F"/>
    <w:rsid w:val="00106B61"/>
    <w:rsid w:val="0011018A"/>
    <w:rsid w:val="001110BB"/>
    <w:rsid w:val="00112544"/>
    <w:rsid w:val="0011517D"/>
    <w:rsid w:val="00115277"/>
    <w:rsid w:val="00116D8E"/>
    <w:rsid w:val="001171E9"/>
    <w:rsid w:val="00117FA5"/>
    <w:rsid w:val="00123317"/>
    <w:rsid w:val="001239A0"/>
    <w:rsid w:val="001239C6"/>
    <w:rsid w:val="00123D17"/>
    <w:rsid w:val="00124F76"/>
    <w:rsid w:val="001256AE"/>
    <w:rsid w:val="001265C0"/>
    <w:rsid w:val="00127880"/>
    <w:rsid w:val="00130CF6"/>
    <w:rsid w:val="00131087"/>
    <w:rsid w:val="00132DB5"/>
    <w:rsid w:val="00134813"/>
    <w:rsid w:val="00140F56"/>
    <w:rsid w:val="0014131C"/>
    <w:rsid w:val="00142570"/>
    <w:rsid w:val="0014274D"/>
    <w:rsid w:val="00142A82"/>
    <w:rsid w:val="00145BFB"/>
    <w:rsid w:val="00146E13"/>
    <w:rsid w:val="00151BFA"/>
    <w:rsid w:val="00151C37"/>
    <w:rsid w:val="0015231A"/>
    <w:rsid w:val="001551FA"/>
    <w:rsid w:val="00155EFC"/>
    <w:rsid w:val="001578DE"/>
    <w:rsid w:val="00157ECB"/>
    <w:rsid w:val="0016301D"/>
    <w:rsid w:val="00163140"/>
    <w:rsid w:val="001636E8"/>
    <w:rsid w:val="00165889"/>
    <w:rsid w:val="00165D4A"/>
    <w:rsid w:val="00166806"/>
    <w:rsid w:val="0017118C"/>
    <w:rsid w:val="00173430"/>
    <w:rsid w:val="00175361"/>
    <w:rsid w:val="0017570D"/>
    <w:rsid w:val="00175931"/>
    <w:rsid w:val="001759E9"/>
    <w:rsid w:val="0017642C"/>
    <w:rsid w:val="00176C85"/>
    <w:rsid w:val="00177637"/>
    <w:rsid w:val="00180DCB"/>
    <w:rsid w:val="0018472E"/>
    <w:rsid w:val="00190F04"/>
    <w:rsid w:val="0019182B"/>
    <w:rsid w:val="001918BC"/>
    <w:rsid w:val="00191A76"/>
    <w:rsid w:val="00191E0E"/>
    <w:rsid w:val="00192E1A"/>
    <w:rsid w:val="00193750"/>
    <w:rsid w:val="001940B7"/>
    <w:rsid w:val="001953FC"/>
    <w:rsid w:val="001A5429"/>
    <w:rsid w:val="001A76E4"/>
    <w:rsid w:val="001B029C"/>
    <w:rsid w:val="001B0813"/>
    <w:rsid w:val="001B2D7C"/>
    <w:rsid w:val="001B4A5D"/>
    <w:rsid w:val="001B523B"/>
    <w:rsid w:val="001C04B9"/>
    <w:rsid w:val="001C6D9C"/>
    <w:rsid w:val="001C7063"/>
    <w:rsid w:val="001D0E08"/>
    <w:rsid w:val="001D2C87"/>
    <w:rsid w:val="001D7289"/>
    <w:rsid w:val="001E3855"/>
    <w:rsid w:val="001E41A2"/>
    <w:rsid w:val="001E4203"/>
    <w:rsid w:val="001E623E"/>
    <w:rsid w:val="001E68E3"/>
    <w:rsid w:val="001E73FB"/>
    <w:rsid w:val="001F07AE"/>
    <w:rsid w:val="001F368D"/>
    <w:rsid w:val="001F5290"/>
    <w:rsid w:val="001F6890"/>
    <w:rsid w:val="002009F9"/>
    <w:rsid w:val="0020211F"/>
    <w:rsid w:val="00202E81"/>
    <w:rsid w:val="0020395B"/>
    <w:rsid w:val="00203CEA"/>
    <w:rsid w:val="0020441A"/>
    <w:rsid w:val="002047AD"/>
    <w:rsid w:val="002047E9"/>
    <w:rsid w:val="0020733A"/>
    <w:rsid w:val="00210DAC"/>
    <w:rsid w:val="00210F08"/>
    <w:rsid w:val="00212A19"/>
    <w:rsid w:val="00214642"/>
    <w:rsid w:val="002162CF"/>
    <w:rsid w:val="00216B9F"/>
    <w:rsid w:val="00217AA8"/>
    <w:rsid w:val="00221BD8"/>
    <w:rsid w:val="00222422"/>
    <w:rsid w:val="002315FA"/>
    <w:rsid w:val="0023160D"/>
    <w:rsid w:val="002319B1"/>
    <w:rsid w:val="00233021"/>
    <w:rsid w:val="0023363E"/>
    <w:rsid w:val="00234411"/>
    <w:rsid w:val="00234413"/>
    <w:rsid w:val="002354E3"/>
    <w:rsid w:val="00235DCF"/>
    <w:rsid w:val="0024170D"/>
    <w:rsid w:val="00241B27"/>
    <w:rsid w:val="00244990"/>
    <w:rsid w:val="002449B7"/>
    <w:rsid w:val="00246274"/>
    <w:rsid w:val="002513DB"/>
    <w:rsid w:val="002530FB"/>
    <w:rsid w:val="0026431E"/>
    <w:rsid w:val="00265E28"/>
    <w:rsid w:val="00270E74"/>
    <w:rsid w:val="00271D6E"/>
    <w:rsid w:val="00273A21"/>
    <w:rsid w:val="00274335"/>
    <w:rsid w:val="00274893"/>
    <w:rsid w:val="002761C6"/>
    <w:rsid w:val="0028066D"/>
    <w:rsid w:val="00280BEE"/>
    <w:rsid w:val="00280CB0"/>
    <w:rsid w:val="0028126D"/>
    <w:rsid w:val="0028155C"/>
    <w:rsid w:val="00283447"/>
    <w:rsid w:val="00284ADF"/>
    <w:rsid w:val="00284CFD"/>
    <w:rsid w:val="002852D9"/>
    <w:rsid w:val="00285ED2"/>
    <w:rsid w:val="00286B13"/>
    <w:rsid w:val="00291ACB"/>
    <w:rsid w:val="00291B30"/>
    <w:rsid w:val="00292C49"/>
    <w:rsid w:val="0029515D"/>
    <w:rsid w:val="0029697A"/>
    <w:rsid w:val="002973A5"/>
    <w:rsid w:val="002973FF"/>
    <w:rsid w:val="002979A3"/>
    <w:rsid w:val="002A069B"/>
    <w:rsid w:val="002A27FC"/>
    <w:rsid w:val="002A33A2"/>
    <w:rsid w:val="002A426B"/>
    <w:rsid w:val="002A4AAF"/>
    <w:rsid w:val="002A7EF9"/>
    <w:rsid w:val="002B0DA7"/>
    <w:rsid w:val="002B0EF5"/>
    <w:rsid w:val="002B22F8"/>
    <w:rsid w:val="002B2ABC"/>
    <w:rsid w:val="002B59B5"/>
    <w:rsid w:val="002C233B"/>
    <w:rsid w:val="002C2AA3"/>
    <w:rsid w:val="002C2C27"/>
    <w:rsid w:val="002C3636"/>
    <w:rsid w:val="002C3E11"/>
    <w:rsid w:val="002C55BE"/>
    <w:rsid w:val="002C5A71"/>
    <w:rsid w:val="002D156F"/>
    <w:rsid w:val="002D2409"/>
    <w:rsid w:val="002D2434"/>
    <w:rsid w:val="002D3794"/>
    <w:rsid w:val="002D38A3"/>
    <w:rsid w:val="002D5A0F"/>
    <w:rsid w:val="002D6166"/>
    <w:rsid w:val="002D6629"/>
    <w:rsid w:val="002D6BB7"/>
    <w:rsid w:val="002E45C1"/>
    <w:rsid w:val="002E5CE3"/>
    <w:rsid w:val="002E66E6"/>
    <w:rsid w:val="002F0F6A"/>
    <w:rsid w:val="002F19A4"/>
    <w:rsid w:val="002F43A6"/>
    <w:rsid w:val="002F6E86"/>
    <w:rsid w:val="002F7E71"/>
    <w:rsid w:val="00301F2D"/>
    <w:rsid w:val="003051F6"/>
    <w:rsid w:val="003114F4"/>
    <w:rsid w:val="0031332C"/>
    <w:rsid w:val="0031333B"/>
    <w:rsid w:val="00315248"/>
    <w:rsid w:val="00315D25"/>
    <w:rsid w:val="003169BF"/>
    <w:rsid w:val="00320340"/>
    <w:rsid w:val="00320D05"/>
    <w:rsid w:val="0032147E"/>
    <w:rsid w:val="00321D3F"/>
    <w:rsid w:val="00321F97"/>
    <w:rsid w:val="00323397"/>
    <w:rsid w:val="00323733"/>
    <w:rsid w:val="00323F69"/>
    <w:rsid w:val="00325CDE"/>
    <w:rsid w:val="00327DBB"/>
    <w:rsid w:val="0033116D"/>
    <w:rsid w:val="003325AB"/>
    <w:rsid w:val="00334EC4"/>
    <w:rsid w:val="003354ED"/>
    <w:rsid w:val="00335AE3"/>
    <w:rsid w:val="003360C0"/>
    <w:rsid w:val="00337356"/>
    <w:rsid w:val="00340E03"/>
    <w:rsid w:val="00342680"/>
    <w:rsid w:val="00350493"/>
    <w:rsid w:val="003512C1"/>
    <w:rsid w:val="00351C6B"/>
    <w:rsid w:val="003520A9"/>
    <w:rsid w:val="0035427D"/>
    <w:rsid w:val="0035450C"/>
    <w:rsid w:val="00355A05"/>
    <w:rsid w:val="003564F3"/>
    <w:rsid w:val="00361363"/>
    <w:rsid w:val="0036205B"/>
    <w:rsid w:val="003631CC"/>
    <w:rsid w:val="00366549"/>
    <w:rsid w:val="00373AF6"/>
    <w:rsid w:val="00376096"/>
    <w:rsid w:val="003768AA"/>
    <w:rsid w:val="00377070"/>
    <w:rsid w:val="00380132"/>
    <w:rsid w:val="003818B8"/>
    <w:rsid w:val="00382E05"/>
    <w:rsid w:val="00384E5A"/>
    <w:rsid w:val="003863B7"/>
    <w:rsid w:val="00387C00"/>
    <w:rsid w:val="0039271E"/>
    <w:rsid w:val="00393AE8"/>
    <w:rsid w:val="0039442F"/>
    <w:rsid w:val="003947A6"/>
    <w:rsid w:val="00396161"/>
    <w:rsid w:val="0039630A"/>
    <w:rsid w:val="0039667D"/>
    <w:rsid w:val="003972AA"/>
    <w:rsid w:val="003A26EC"/>
    <w:rsid w:val="003A3480"/>
    <w:rsid w:val="003A692E"/>
    <w:rsid w:val="003A7DBA"/>
    <w:rsid w:val="003B045C"/>
    <w:rsid w:val="003B078E"/>
    <w:rsid w:val="003B5858"/>
    <w:rsid w:val="003B644C"/>
    <w:rsid w:val="003C31FC"/>
    <w:rsid w:val="003C3FB7"/>
    <w:rsid w:val="003C540F"/>
    <w:rsid w:val="003C7488"/>
    <w:rsid w:val="003D0946"/>
    <w:rsid w:val="003D0E60"/>
    <w:rsid w:val="003D636B"/>
    <w:rsid w:val="003D78F2"/>
    <w:rsid w:val="003D7CAC"/>
    <w:rsid w:val="003E0471"/>
    <w:rsid w:val="003E1C43"/>
    <w:rsid w:val="003E3BBE"/>
    <w:rsid w:val="003E7914"/>
    <w:rsid w:val="003F71EB"/>
    <w:rsid w:val="003F7A05"/>
    <w:rsid w:val="003F7B90"/>
    <w:rsid w:val="00400AFE"/>
    <w:rsid w:val="0040115E"/>
    <w:rsid w:val="004018DB"/>
    <w:rsid w:val="004047A0"/>
    <w:rsid w:val="00406D28"/>
    <w:rsid w:val="00407225"/>
    <w:rsid w:val="00411072"/>
    <w:rsid w:val="0041308C"/>
    <w:rsid w:val="004140D5"/>
    <w:rsid w:val="004151C9"/>
    <w:rsid w:val="0042010A"/>
    <w:rsid w:val="00421CC5"/>
    <w:rsid w:val="0042670C"/>
    <w:rsid w:val="00427266"/>
    <w:rsid w:val="0043092E"/>
    <w:rsid w:val="00437912"/>
    <w:rsid w:val="0044102D"/>
    <w:rsid w:val="00441F50"/>
    <w:rsid w:val="0044237D"/>
    <w:rsid w:val="0044259C"/>
    <w:rsid w:val="00442A7B"/>
    <w:rsid w:val="00443CAE"/>
    <w:rsid w:val="004463CC"/>
    <w:rsid w:val="0044676F"/>
    <w:rsid w:val="00447410"/>
    <w:rsid w:val="00451D53"/>
    <w:rsid w:val="004529CF"/>
    <w:rsid w:val="00453341"/>
    <w:rsid w:val="00453CBF"/>
    <w:rsid w:val="00457FCC"/>
    <w:rsid w:val="004601BE"/>
    <w:rsid w:val="00460411"/>
    <w:rsid w:val="004607F3"/>
    <w:rsid w:val="00460AA8"/>
    <w:rsid w:val="0046215E"/>
    <w:rsid w:val="00463372"/>
    <w:rsid w:val="00464575"/>
    <w:rsid w:val="00471851"/>
    <w:rsid w:val="00471B62"/>
    <w:rsid w:val="004722FD"/>
    <w:rsid w:val="00472383"/>
    <w:rsid w:val="00473450"/>
    <w:rsid w:val="00475D50"/>
    <w:rsid w:val="004817BB"/>
    <w:rsid w:val="004819B0"/>
    <w:rsid w:val="004875AF"/>
    <w:rsid w:val="00491B5D"/>
    <w:rsid w:val="00492F87"/>
    <w:rsid w:val="0049341B"/>
    <w:rsid w:val="00493950"/>
    <w:rsid w:val="00494E41"/>
    <w:rsid w:val="00495B11"/>
    <w:rsid w:val="004A0938"/>
    <w:rsid w:val="004A1893"/>
    <w:rsid w:val="004A1982"/>
    <w:rsid w:val="004A201F"/>
    <w:rsid w:val="004A4309"/>
    <w:rsid w:val="004A44C7"/>
    <w:rsid w:val="004B046E"/>
    <w:rsid w:val="004B21B3"/>
    <w:rsid w:val="004B3AAE"/>
    <w:rsid w:val="004B3E55"/>
    <w:rsid w:val="004B6A6A"/>
    <w:rsid w:val="004C4613"/>
    <w:rsid w:val="004C505E"/>
    <w:rsid w:val="004C6595"/>
    <w:rsid w:val="004C671A"/>
    <w:rsid w:val="004C759C"/>
    <w:rsid w:val="004C7B03"/>
    <w:rsid w:val="004D0ED6"/>
    <w:rsid w:val="004D19B0"/>
    <w:rsid w:val="004D2262"/>
    <w:rsid w:val="004D2595"/>
    <w:rsid w:val="004D6089"/>
    <w:rsid w:val="004D695B"/>
    <w:rsid w:val="004D6EC4"/>
    <w:rsid w:val="004E1291"/>
    <w:rsid w:val="004E47F9"/>
    <w:rsid w:val="004E5B81"/>
    <w:rsid w:val="004E76C4"/>
    <w:rsid w:val="004F3AA4"/>
    <w:rsid w:val="004F3BA0"/>
    <w:rsid w:val="004F4C44"/>
    <w:rsid w:val="004F554D"/>
    <w:rsid w:val="004F6BDC"/>
    <w:rsid w:val="0050348C"/>
    <w:rsid w:val="00507072"/>
    <w:rsid w:val="00511FAE"/>
    <w:rsid w:val="0051464C"/>
    <w:rsid w:val="005153FB"/>
    <w:rsid w:val="00517B93"/>
    <w:rsid w:val="005204B0"/>
    <w:rsid w:val="005218A1"/>
    <w:rsid w:val="0052228C"/>
    <w:rsid w:val="005240CB"/>
    <w:rsid w:val="00526960"/>
    <w:rsid w:val="005279DB"/>
    <w:rsid w:val="00527F34"/>
    <w:rsid w:val="005321BB"/>
    <w:rsid w:val="00533101"/>
    <w:rsid w:val="0053344D"/>
    <w:rsid w:val="0053369A"/>
    <w:rsid w:val="00535B65"/>
    <w:rsid w:val="005418BF"/>
    <w:rsid w:val="00543BB5"/>
    <w:rsid w:val="005445A2"/>
    <w:rsid w:val="005459A7"/>
    <w:rsid w:val="00545E13"/>
    <w:rsid w:val="005500BD"/>
    <w:rsid w:val="005502FC"/>
    <w:rsid w:val="00550AAA"/>
    <w:rsid w:val="00551641"/>
    <w:rsid w:val="005525DC"/>
    <w:rsid w:val="00556A12"/>
    <w:rsid w:val="00560E08"/>
    <w:rsid w:val="0056428D"/>
    <w:rsid w:val="00565FC8"/>
    <w:rsid w:val="005663DE"/>
    <w:rsid w:val="00566ACE"/>
    <w:rsid w:val="005719CA"/>
    <w:rsid w:val="00572305"/>
    <w:rsid w:val="00572426"/>
    <w:rsid w:val="00572958"/>
    <w:rsid w:val="00572BE0"/>
    <w:rsid w:val="00581CCA"/>
    <w:rsid w:val="0058341E"/>
    <w:rsid w:val="005860B9"/>
    <w:rsid w:val="005870EE"/>
    <w:rsid w:val="00587251"/>
    <w:rsid w:val="00587945"/>
    <w:rsid w:val="0059149F"/>
    <w:rsid w:val="005942F3"/>
    <w:rsid w:val="0059442C"/>
    <w:rsid w:val="00594719"/>
    <w:rsid w:val="005950E0"/>
    <w:rsid w:val="00597B47"/>
    <w:rsid w:val="005A1BDA"/>
    <w:rsid w:val="005A207F"/>
    <w:rsid w:val="005A2715"/>
    <w:rsid w:val="005A2C94"/>
    <w:rsid w:val="005A52D8"/>
    <w:rsid w:val="005A6CBB"/>
    <w:rsid w:val="005B103C"/>
    <w:rsid w:val="005B1DEF"/>
    <w:rsid w:val="005B37C4"/>
    <w:rsid w:val="005B6F05"/>
    <w:rsid w:val="005B7347"/>
    <w:rsid w:val="005B7457"/>
    <w:rsid w:val="005C294B"/>
    <w:rsid w:val="005C2D6F"/>
    <w:rsid w:val="005C481E"/>
    <w:rsid w:val="005D07EB"/>
    <w:rsid w:val="005D1332"/>
    <w:rsid w:val="005D30B5"/>
    <w:rsid w:val="005D428A"/>
    <w:rsid w:val="005D6C6E"/>
    <w:rsid w:val="005E140B"/>
    <w:rsid w:val="005E3088"/>
    <w:rsid w:val="005E4FF3"/>
    <w:rsid w:val="005E7C03"/>
    <w:rsid w:val="005F3BC7"/>
    <w:rsid w:val="005F3DBC"/>
    <w:rsid w:val="005F490A"/>
    <w:rsid w:val="005F4D5B"/>
    <w:rsid w:val="005F59DD"/>
    <w:rsid w:val="005F785E"/>
    <w:rsid w:val="005F7CE8"/>
    <w:rsid w:val="00600EE6"/>
    <w:rsid w:val="00602055"/>
    <w:rsid w:val="0060249A"/>
    <w:rsid w:val="00605226"/>
    <w:rsid w:val="00611C39"/>
    <w:rsid w:val="006124A0"/>
    <w:rsid w:val="00612A00"/>
    <w:rsid w:val="006139B7"/>
    <w:rsid w:val="006142E0"/>
    <w:rsid w:val="00615C84"/>
    <w:rsid w:val="00617287"/>
    <w:rsid w:val="006241FF"/>
    <w:rsid w:val="00625672"/>
    <w:rsid w:val="00632EE0"/>
    <w:rsid w:val="0063377E"/>
    <w:rsid w:val="00634503"/>
    <w:rsid w:val="0064039D"/>
    <w:rsid w:val="0064058A"/>
    <w:rsid w:val="00640F6F"/>
    <w:rsid w:val="00641151"/>
    <w:rsid w:val="00643192"/>
    <w:rsid w:val="00643A30"/>
    <w:rsid w:val="00643C06"/>
    <w:rsid w:val="00645247"/>
    <w:rsid w:val="006463AB"/>
    <w:rsid w:val="00652212"/>
    <w:rsid w:val="00653B22"/>
    <w:rsid w:val="00655736"/>
    <w:rsid w:val="00660DBB"/>
    <w:rsid w:val="0066132E"/>
    <w:rsid w:val="006668EA"/>
    <w:rsid w:val="00666DCC"/>
    <w:rsid w:val="00674CED"/>
    <w:rsid w:val="006756E1"/>
    <w:rsid w:val="00675751"/>
    <w:rsid w:val="006757CB"/>
    <w:rsid w:val="0068277E"/>
    <w:rsid w:val="00686406"/>
    <w:rsid w:val="00692CCA"/>
    <w:rsid w:val="006949D9"/>
    <w:rsid w:val="00694E5A"/>
    <w:rsid w:val="006A0214"/>
    <w:rsid w:val="006A098C"/>
    <w:rsid w:val="006A14E4"/>
    <w:rsid w:val="006A3BA7"/>
    <w:rsid w:val="006B347C"/>
    <w:rsid w:val="006B3D30"/>
    <w:rsid w:val="006B431A"/>
    <w:rsid w:val="006B4853"/>
    <w:rsid w:val="006B49D3"/>
    <w:rsid w:val="006B4D98"/>
    <w:rsid w:val="006B53D1"/>
    <w:rsid w:val="006C1A7D"/>
    <w:rsid w:val="006C25DE"/>
    <w:rsid w:val="006C2873"/>
    <w:rsid w:val="006C3903"/>
    <w:rsid w:val="006C3981"/>
    <w:rsid w:val="006C4A0B"/>
    <w:rsid w:val="006C5953"/>
    <w:rsid w:val="006C7D83"/>
    <w:rsid w:val="006D281B"/>
    <w:rsid w:val="006D3726"/>
    <w:rsid w:val="006D3FC6"/>
    <w:rsid w:val="006D4E49"/>
    <w:rsid w:val="006D5D41"/>
    <w:rsid w:val="006D7CC4"/>
    <w:rsid w:val="006E2D33"/>
    <w:rsid w:val="006E6C8C"/>
    <w:rsid w:val="006F02AD"/>
    <w:rsid w:val="006F1700"/>
    <w:rsid w:val="006F27B8"/>
    <w:rsid w:val="006F30EC"/>
    <w:rsid w:val="006F48B4"/>
    <w:rsid w:val="006F587F"/>
    <w:rsid w:val="006F5B90"/>
    <w:rsid w:val="006F5F92"/>
    <w:rsid w:val="006F6CB2"/>
    <w:rsid w:val="006F748B"/>
    <w:rsid w:val="006F776A"/>
    <w:rsid w:val="00700F25"/>
    <w:rsid w:val="00703181"/>
    <w:rsid w:val="00703B83"/>
    <w:rsid w:val="00703E40"/>
    <w:rsid w:val="0070514C"/>
    <w:rsid w:val="00712CDE"/>
    <w:rsid w:val="00715E26"/>
    <w:rsid w:val="007162F3"/>
    <w:rsid w:val="00720234"/>
    <w:rsid w:val="00721FE3"/>
    <w:rsid w:val="0073369E"/>
    <w:rsid w:val="00735DE8"/>
    <w:rsid w:val="0073670B"/>
    <w:rsid w:val="00741554"/>
    <w:rsid w:val="007415C6"/>
    <w:rsid w:val="007415E5"/>
    <w:rsid w:val="00741DE3"/>
    <w:rsid w:val="007432CB"/>
    <w:rsid w:val="00744622"/>
    <w:rsid w:val="007451E1"/>
    <w:rsid w:val="00746496"/>
    <w:rsid w:val="00747981"/>
    <w:rsid w:val="00750BBB"/>
    <w:rsid w:val="00751A71"/>
    <w:rsid w:val="00752664"/>
    <w:rsid w:val="00753616"/>
    <w:rsid w:val="00753749"/>
    <w:rsid w:val="00756E22"/>
    <w:rsid w:val="007638D5"/>
    <w:rsid w:val="00763F12"/>
    <w:rsid w:val="00767020"/>
    <w:rsid w:val="007703C9"/>
    <w:rsid w:val="00770B2E"/>
    <w:rsid w:val="00771E36"/>
    <w:rsid w:val="0077393A"/>
    <w:rsid w:val="00774334"/>
    <w:rsid w:val="00774A1A"/>
    <w:rsid w:val="007758A3"/>
    <w:rsid w:val="007762EE"/>
    <w:rsid w:val="00776605"/>
    <w:rsid w:val="00782758"/>
    <w:rsid w:val="00783AD1"/>
    <w:rsid w:val="00783E94"/>
    <w:rsid w:val="00784B2E"/>
    <w:rsid w:val="007858AD"/>
    <w:rsid w:val="0078597D"/>
    <w:rsid w:val="00791523"/>
    <w:rsid w:val="00793187"/>
    <w:rsid w:val="0079635A"/>
    <w:rsid w:val="007963E3"/>
    <w:rsid w:val="007A0989"/>
    <w:rsid w:val="007A3C42"/>
    <w:rsid w:val="007A49CF"/>
    <w:rsid w:val="007B2DF7"/>
    <w:rsid w:val="007B3E41"/>
    <w:rsid w:val="007B4E5F"/>
    <w:rsid w:val="007B50DF"/>
    <w:rsid w:val="007B7224"/>
    <w:rsid w:val="007C1364"/>
    <w:rsid w:val="007C18F5"/>
    <w:rsid w:val="007C4650"/>
    <w:rsid w:val="007C78F3"/>
    <w:rsid w:val="007D057D"/>
    <w:rsid w:val="007D6383"/>
    <w:rsid w:val="007D6B2F"/>
    <w:rsid w:val="007E11E0"/>
    <w:rsid w:val="007E146E"/>
    <w:rsid w:val="007E2F0A"/>
    <w:rsid w:val="007E389D"/>
    <w:rsid w:val="007E3A9A"/>
    <w:rsid w:val="007E4AAD"/>
    <w:rsid w:val="007E61F1"/>
    <w:rsid w:val="007E7C39"/>
    <w:rsid w:val="007E7D66"/>
    <w:rsid w:val="007F54AA"/>
    <w:rsid w:val="007F691E"/>
    <w:rsid w:val="008001E0"/>
    <w:rsid w:val="0080292D"/>
    <w:rsid w:val="00802D64"/>
    <w:rsid w:val="008034C2"/>
    <w:rsid w:val="00804B71"/>
    <w:rsid w:val="00806A29"/>
    <w:rsid w:val="008073B1"/>
    <w:rsid w:val="00807CDA"/>
    <w:rsid w:val="00811ACC"/>
    <w:rsid w:val="00812159"/>
    <w:rsid w:val="00812395"/>
    <w:rsid w:val="00822C36"/>
    <w:rsid w:val="00822CD5"/>
    <w:rsid w:val="0082330C"/>
    <w:rsid w:val="00825191"/>
    <w:rsid w:val="0082553E"/>
    <w:rsid w:val="008258FA"/>
    <w:rsid w:val="00826462"/>
    <w:rsid w:val="008275B9"/>
    <w:rsid w:val="0083357B"/>
    <w:rsid w:val="00834989"/>
    <w:rsid w:val="008349F1"/>
    <w:rsid w:val="00835925"/>
    <w:rsid w:val="00836F82"/>
    <w:rsid w:val="008402C8"/>
    <w:rsid w:val="0084054A"/>
    <w:rsid w:val="00843D99"/>
    <w:rsid w:val="00846D0F"/>
    <w:rsid w:val="00851B9F"/>
    <w:rsid w:val="00852164"/>
    <w:rsid w:val="00852250"/>
    <w:rsid w:val="00852B2D"/>
    <w:rsid w:val="00853CEA"/>
    <w:rsid w:val="00854D8E"/>
    <w:rsid w:val="00855C2D"/>
    <w:rsid w:val="00857672"/>
    <w:rsid w:val="00861184"/>
    <w:rsid w:val="008615FF"/>
    <w:rsid w:val="0086194E"/>
    <w:rsid w:val="008702D4"/>
    <w:rsid w:val="0087232B"/>
    <w:rsid w:val="00874057"/>
    <w:rsid w:val="00875BF1"/>
    <w:rsid w:val="008771D3"/>
    <w:rsid w:val="008776C3"/>
    <w:rsid w:val="00877D85"/>
    <w:rsid w:val="00880AD2"/>
    <w:rsid w:val="00882A29"/>
    <w:rsid w:val="0088446D"/>
    <w:rsid w:val="008845ED"/>
    <w:rsid w:val="0088469B"/>
    <w:rsid w:val="008863A4"/>
    <w:rsid w:val="008865C2"/>
    <w:rsid w:val="0089531D"/>
    <w:rsid w:val="008977A5"/>
    <w:rsid w:val="008A3195"/>
    <w:rsid w:val="008A49F4"/>
    <w:rsid w:val="008A64B2"/>
    <w:rsid w:val="008A6B2B"/>
    <w:rsid w:val="008B0703"/>
    <w:rsid w:val="008B2846"/>
    <w:rsid w:val="008B5491"/>
    <w:rsid w:val="008B62FB"/>
    <w:rsid w:val="008C269B"/>
    <w:rsid w:val="008C4FB5"/>
    <w:rsid w:val="008C5691"/>
    <w:rsid w:val="008C5CA0"/>
    <w:rsid w:val="008C6137"/>
    <w:rsid w:val="008C669A"/>
    <w:rsid w:val="008C6925"/>
    <w:rsid w:val="008C7BF0"/>
    <w:rsid w:val="008D341C"/>
    <w:rsid w:val="008D4465"/>
    <w:rsid w:val="008E2795"/>
    <w:rsid w:val="008E2A61"/>
    <w:rsid w:val="008E35A0"/>
    <w:rsid w:val="008E754C"/>
    <w:rsid w:val="008F0244"/>
    <w:rsid w:val="008F3406"/>
    <w:rsid w:val="008F3E12"/>
    <w:rsid w:val="008F421B"/>
    <w:rsid w:val="008F558E"/>
    <w:rsid w:val="009019C0"/>
    <w:rsid w:val="009120DD"/>
    <w:rsid w:val="009132DA"/>
    <w:rsid w:val="00914E02"/>
    <w:rsid w:val="009233D0"/>
    <w:rsid w:val="00923919"/>
    <w:rsid w:val="00927F4D"/>
    <w:rsid w:val="00933F77"/>
    <w:rsid w:val="00934172"/>
    <w:rsid w:val="00934494"/>
    <w:rsid w:val="00934DF7"/>
    <w:rsid w:val="009379B1"/>
    <w:rsid w:val="00937AA5"/>
    <w:rsid w:val="0094119B"/>
    <w:rsid w:val="009453B7"/>
    <w:rsid w:val="009464DD"/>
    <w:rsid w:val="00950A50"/>
    <w:rsid w:val="00953869"/>
    <w:rsid w:val="0095391E"/>
    <w:rsid w:val="00954D49"/>
    <w:rsid w:val="00955B91"/>
    <w:rsid w:val="00955E98"/>
    <w:rsid w:val="009611BF"/>
    <w:rsid w:val="00962C57"/>
    <w:rsid w:val="00963F90"/>
    <w:rsid w:val="009674A0"/>
    <w:rsid w:val="0097047E"/>
    <w:rsid w:val="009705C0"/>
    <w:rsid w:val="0097146C"/>
    <w:rsid w:val="00971B69"/>
    <w:rsid w:val="00972E53"/>
    <w:rsid w:val="00973EE1"/>
    <w:rsid w:val="00974C5B"/>
    <w:rsid w:val="0097781B"/>
    <w:rsid w:val="009813E0"/>
    <w:rsid w:val="00981970"/>
    <w:rsid w:val="009830E9"/>
    <w:rsid w:val="00983878"/>
    <w:rsid w:val="009857C5"/>
    <w:rsid w:val="009859D2"/>
    <w:rsid w:val="00985F16"/>
    <w:rsid w:val="00987BEF"/>
    <w:rsid w:val="0099239D"/>
    <w:rsid w:val="009940B6"/>
    <w:rsid w:val="00995C3E"/>
    <w:rsid w:val="00996D28"/>
    <w:rsid w:val="00997AF2"/>
    <w:rsid w:val="009A0986"/>
    <w:rsid w:val="009A1BCE"/>
    <w:rsid w:val="009A3484"/>
    <w:rsid w:val="009A3D32"/>
    <w:rsid w:val="009A4CEA"/>
    <w:rsid w:val="009B18F9"/>
    <w:rsid w:val="009B2207"/>
    <w:rsid w:val="009B3B28"/>
    <w:rsid w:val="009B3FF1"/>
    <w:rsid w:val="009B460E"/>
    <w:rsid w:val="009B78E5"/>
    <w:rsid w:val="009C44A3"/>
    <w:rsid w:val="009D0630"/>
    <w:rsid w:val="009D156C"/>
    <w:rsid w:val="009D3413"/>
    <w:rsid w:val="009D3DF3"/>
    <w:rsid w:val="009D48EA"/>
    <w:rsid w:val="009D5287"/>
    <w:rsid w:val="009E14BA"/>
    <w:rsid w:val="009E3070"/>
    <w:rsid w:val="009E4A4F"/>
    <w:rsid w:val="009E507B"/>
    <w:rsid w:val="009E5705"/>
    <w:rsid w:val="009E63D6"/>
    <w:rsid w:val="009E7F5C"/>
    <w:rsid w:val="009F01DC"/>
    <w:rsid w:val="009F3EFC"/>
    <w:rsid w:val="009F4AEF"/>
    <w:rsid w:val="009F5937"/>
    <w:rsid w:val="009F663E"/>
    <w:rsid w:val="00A01B38"/>
    <w:rsid w:val="00A0224A"/>
    <w:rsid w:val="00A0324F"/>
    <w:rsid w:val="00A07949"/>
    <w:rsid w:val="00A11ECF"/>
    <w:rsid w:val="00A134B2"/>
    <w:rsid w:val="00A13747"/>
    <w:rsid w:val="00A1716B"/>
    <w:rsid w:val="00A233D2"/>
    <w:rsid w:val="00A2421E"/>
    <w:rsid w:val="00A254C6"/>
    <w:rsid w:val="00A26034"/>
    <w:rsid w:val="00A26B0F"/>
    <w:rsid w:val="00A30314"/>
    <w:rsid w:val="00A3189F"/>
    <w:rsid w:val="00A352AE"/>
    <w:rsid w:val="00A357BE"/>
    <w:rsid w:val="00A40017"/>
    <w:rsid w:val="00A401F3"/>
    <w:rsid w:val="00A4024E"/>
    <w:rsid w:val="00A41536"/>
    <w:rsid w:val="00A42509"/>
    <w:rsid w:val="00A4462D"/>
    <w:rsid w:val="00A45621"/>
    <w:rsid w:val="00A45D8B"/>
    <w:rsid w:val="00A52B03"/>
    <w:rsid w:val="00A52CA7"/>
    <w:rsid w:val="00A53FB7"/>
    <w:rsid w:val="00A541DE"/>
    <w:rsid w:val="00A544FB"/>
    <w:rsid w:val="00A55406"/>
    <w:rsid w:val="00A558E7"/>
    <w:rsid w:val="00A55DB4"/>
    <w:rsid w:val="00A572BE"/>
    <w:rsid w:val="00A577AD"/>
    <w:rsid w:val="00A62CC4"/>
    <w:rsid w:val="00A6769C"/>
    <w:rsid w:val="00A7479E"/>
    <w:rsid w:val="00A75864"/>
    <w:rsid w:val="00A773F4"/>
    <w:rsid w:val="00A80783"/>
    <w:rsid w:val="00A83415"/>
    <w:rsid w:val="00A83EAB"/>
    <w:rsid w:val="00A8478A"/>
    <w:rsid w:val="00A876F1"/>
    <w:rsid w:val="00A903E6"/>
    <w:rsid w:val="00A90BAD"/>
    <w:rsid w:val="00A90DD3"/>
    <w:rsid w:val="00A9207F"/>
    <w:rsid w:val="00A93B63"/>
    <w:rsid w:val="00A943B1"/>
    <w:rsid w:val="00A9715E"/>
    <w:rsid w:val="00A97A80"/>
    <w:rsid w:val="00A97E7A"/>
    <w:rsid w:val="00AA0A93"/>
    <w:rsid w:val="00AA208F"/>
    <w:rsid w:val="00AA2E9C"/>
    <w:rsid w:val="00AA4112"/>
    <w:rsid w:val="00AA7EBF"/>
    <w:rsid w:val="00AB0295"/>
    <w:rsid w:val="00AB6230"/>
    <w:rsid w:val="00AB629A"/>
    <w:rsid w:val="00AB71C8"/>
    <w:rsid w:val="00AC4422"/>
    <w:rsid w:val="00AC4FD4"/>
    <w:rsid w:val="00AC6AB3"/>
    <w:rsid w:val="00AC730E"/>
    <w:rsid w:val="00AD0A03"/>
    <w:rsid w:val="00AD344D"/>
    <w:rsid w:val="00AD6258"/>
    <w:rsid w:val="00AD7304"/>
    <w:rsid w:val="00AE1050"/>
    <w:rsid w:val="00AE11F1"/>
    <w:rsid w:val="00AE25BC"/>
    <w:rsid w:val="00AE42B5"/>
    <w:rsid w:val="00AE4D96"/>
    <w:rsid w:val="00AE5CB0"/>
    <w:rsid w:val="00AE75E3"/>
    <w:rsid w:val="00AF4708"/>
    <w:rsid w:val="00AF564B"/>
    <w:rsid w:val="00B001EF"/>
    <w:rsid w:val="00B01AAD"/>
    <w:rsid w:val="00B027F5"/>
    <w:rsid w:val="00B03F0D"/>
    <w:rsid w:val="00B07C69"/>
    <w:rsid w:val="00B104EB"/>
    <w:rsid w:val="00B1070C"/>
    <w:rsid w:val="00B111D0"/>
    <w:rsid w:val="00B12D77"/>
    <w:rsid w:val="00B12D7D"/>
    <w:rsid w:val="00B12ED8"/>
    <w:rsid w:val="00B15D17"/>
    <w:rsid w:val="00B15F14"/>
    <w:rsid w:val="00B2028A"/>
    <w:rsid w:val="00B23742"/>
    <w:rsid w:val="00B2445A"/>
    <w:rsid w:val="00B25BCF"/>
    <w:rsid w:val="00B25D1C"/>
    <w:rsid w:val="00B25D8D"/>
    <w:rsid w:val="00B26A81"/>
    <w:rsid w:val="00B2746E"/>
    <w:rsid w:val="00B3019E"/>
    <w:rsid w:val="00B30DBC"/>
    <w:rsid w:val="00B33D46"/>
    <w:rsid w:val="00B341DF"/>
    <w:rsid w:val="00B34523"/>
    <w:rsid w:val="00B359D5"/>
    <w:rsid w:val="00B37327"/>
    <w:rsid w:val="00B4151D"/>
    <w:rsid w:val="00B456CE"/>
    <w:rsid w:val="00B45CD8"/>
    <w:rsid w:val="00B45D33"/>
    <w:rsid w:val="00B45DBC"/>
    <w:rsid w:val="00B5012A"/>
    <w:rsid w:val="00B502BE"/>
    <w:rsid w:val="00B5081E"/>
    <w:rsid w:val="00B539D6"/>
    <w:rsid w:val="00B541DA"/>
    <w:rsid w:val="00B558BE"/>
    <w:rsid w:val="00B56D33"/>
    <w:rsid w:val="00B5747B"/>
    <w:rsid w:val="00B57B84"/>
    <w:rsid w:val="00B57E8B"/>
    <w:rsid w:val="00B60854"/>
    <w:rsid w:val="00B609E4"/>
    <w:rsid w:val="00B65507"/>
    <w:rsid w:val="00B67090"/>
    <w:rsid w:val="00B67E41"/>
    <w:rsid w:val="00B71B84"/>
    <w:rsid w:val="00B72A2E"/>
    <w:rsid w:val="00B72F56"/>
    <w:rsid w:val="00B74D6C"/>
    <w:rsid w:val="00B74E9A"/>
    <w:rsid w:val="00B75D69"/>
    <w:rsid w:val="00B75DA7"/>
    <w:rsid w:val="00B76761"/>
    <w:rsid w:val="00B76AFE"/>
    <w:rsid w:val="00B76FF4"/>
    <w:rsid w:val="00B807DA"/>
    <w:rsid w:val="00B80DC2"/>
    <w:rsid w:val="00B81655"/>
    <w:rsid w:val="00B906FB"/>
    <w:rsid w:val="00B90D22"/>
    <w:rsid w:val="00B9325D"/>
    <w:rsid w:val="00B95B2B"/>
    <w:rsid w:val="00B96F84"/>
    <w:rsid w:val="00B97F60"/>
    <w:rsid w:val="00BA008C"/>
    <w:rsid w:val="00BA1521"/>
    <w:rsid w:val="00BA360C"/>
    <w:rsid w:val="00BA3A82"/>
    <w:rsid w:val="00BA413E"/>
    <w:rsid w:val="00BA5644"/>
    <w:rsid w:val="00BA64D6"/>
    <w:rsid w:val="00BB1F77"/>
    <w:rsid w:val="00BB20AE"/>
    <w:rsid w:val="00BB3469"/>
    <w:rsid w:val="00BB5DE7"/>
    <w:rsid w:val="00BB672C"/>
    <w:rsid w:val="00BB73E9"/>
    <w:rsid w:val="00BC187C"/>
    <w:rsid w:val="00BC1925"/>
    <w:rsid w:val="00BC3453"/>
    <w:rsid w:val="00BC53C9"/>
    <w:rsid w:val="00BD5BF7"/>
    <w:rsid w:val="00BD6AA0"/>
    <w:rsid w:val="00BD7ADA"/>
    <w:rsid w:val="00BE0CB7"/>
    <w:rsid w:val="00BE6240"/>
    <w:rsid w:val="00BE6B18"/>
    <w:rsid w:val="00BE737A"/>
    <w:rsid w:val="00BF0ED6"/>
    <w:rsid w:val="00BF2C61"/>
    <w:rsid w:val="00BF460F"/>
    <w:rsid w:val="00BF5527"/>
    <w:rsid w:val="00BF55BC"/>
    <w:rsid w:val="00BF7248"/>
    <w:rsid w:val="00BF7DF0"/>
    <w:rsid w:val="00C01ADF"/>
    <w:rsid w:val="00C10A32"/>
    <w:rsid w:val="00C1185D"/>
    <w:rsid w:val="00C11F0E"/>
    <w:rsid w:val="00C14F6E"/>
    <w:rsid w:val="00C16722"/>
    <w:rsid w:val="00C2474E"/>
    <w:rsid w:val="00C275DF"/>
    <w:rsid w:val="00C302EA"/>
    <w:rsid w:val="00C31898"/>
    <w:rsid w:val="00C32EB9"/>
    <w:rsid w:val="00C35165"/>
    <w:rsid w:val="00C403D6"/>
    <w:rsid w:val="00C411E5"/>
    <w:rsid w:val="00C4316F"/>
    <w:rsid w:val="00C43274"/>
    <w:rsid w:val="00C43BAE"/>
    <w:rsid w:val="00C43F09"/>
    <w:rsid w:val="00C452BF"/>
    <w:rsid w:val="00C463B8"/>
    <w:rsid w:val="00C46940"/>
    <w:rsid w:val="00C4703F"/>
    <w:rsid w:val="00C47B77"/>
    <w:rsid w:val="00C47EFE"/>
    <w:rsid w:val="00C515FE"/>
    <w:rsid w:val="00C516BB"/>
    <w:rsid w:val="00C51BF3"/>
    <w:rsid w:val="00C51CA7"/>
    <w:rsid w:val="00C605C7"/>
    <w:rsid w:val="00C619F7"/>
    <w:rsid w:val="00C61A51"/>
    <w:rsid w:val="00C67250"/>
    <w:rsid w:val="00C703F0"/>
    <w:rsid w:val="00C7094F"/>
    <w:rsid w:val="00C80490"/>
    <w:rsid w:val="00C80CBE"/>
    <w:rsid w:val="00C80E25"/>
    <w:rsid w:val="00C8114C"/>
    <w:rsid w:val="00C82A2A"/>
    <w:rsid w:val="00C85C2C"/>
    <w:rsid w:val="00C86120"/>
    <w:rsid w:val="00C8674D"/>
    <w:rsid w:val="00C86B06"/>
    <w:rsid w:val="00C86FB2"/>
    <w:rsid w:val="00C87A3A"/>
    <w:rsid w:val="00C91C95"/>
    <w:rsid w:val="00C924A3"/>
    <w:rsid w:val="00C93243"/>
    <w:rsid w:val="00C94511"/>
    <w:rsid w:val="00C949B2"/>
    <w:rsid w:val="00C95CBF"/>
    <w:rsid w:val="00C97767"/>
    <w:rsid w:val="00CA6983"/>
    <w:rsid w:val="00CB10F0"/>
    <w:rsid w:val="00CB378F"/>
    <w:rsid w:val="00CB7984"/>
    <w:rsid w:val="00CC0A32"/>
    <w:rsid w:val="00CC0FF0"/>
    <w:rsid w:val="00CC125C"/>
    <w:rsid w:val="00CD00CD"/>
    <w:rsid w:val="00CD0313"/>
    <w:rsid w:val="00CD0A3A"/>
    <w:rsid w:val="00CD224B"/>
    <w:rsid w:val="00CE0AEA"/>
    <w:rsid w:val="00CE1A82"/>
    <w:rsid w:val="00CE2B98"/>
    <w:rsid w:val="00CE54C0"/>
    <w:rsid w:val="00CE6277"/>
    <w:rsid w:val="00CE64F6"/>
    <w:rsid w:val="00CF2703"/>
    <w:rsid w:val="00CF3BA2"/>
    <w:rsid w:val="00CF5A87"/>
    <w:rsid w:val="00CF5FB5"/>
    <w:rsid w:val="00CF6EA9"/>
    <w:rsid w:val="00D04587"/>
    <w:rsid w:val="00D06DBF"/>
    <w:rsid w:val="00D075C8"/>
    <w:rsid w:val="00D07743"/>
    <w:rsid w:val="00D114CD"/>
    <w:rsid w:val="00D13030"/>
    <w:rsid w:val="00D13B2F"/>
    <w:rsid w:val="00D1404F"/>
    <w:rsid w:val="00D148B8"/>
    <w:rsid w:val="00D15081"/>
    <w:rsid w:val="00D161FA"/>
    <w:rsid w:val="00D21906"/>
    <w:rsid w:val="00D21A7F"/>
    <w:rsid w:val="00D243EC"/>
    <w:rsid w:val="00D2462F"/>
    <w:rsid w:val="00D24A41"/>
    <w:rsid w:val="00D26B62"/>
    <w:rsid w:val="00D2703C"/>
    <w:rsid w:val="00D33ADA"/>
    <w:rsid w:val="00D34EC5"/>
    <w:rsid w:val="00D36BB8"/>
    <w:rsid w:val="00D3711C"/>
    <w:rsid w:val="00D41DBA"/>
    <w:rsid w:val="00D41DDB"/>
    <w:rsid w:val="00D4545B"/>
    <w:rsid w:val="00D455D1"/>
    <w:rsid w:val="00D4597C"/>
    <w:rsid w:val="00D466CD"/>
    <w:rsid w:val="00D512E3"/>
    <w:rsid w:val="00D52DDF"/>
    <w:rsid w:val="00D537F3"/>
    <w:rsid w:val="00D55319"/>
    <w:rsid w:val="00D56F0F"/>
    <w:rsid w:val="00D60B97"/>
    <w:rsid w:val="00D622D8"/>
    <w:rsid w:val="00D6607A"/>
    <w:rsid w:val="00D66364"/>
    <w:rsid w:val="00D667A5"/>
    <w:rsid w:val="00D70E1F"/>
    <w:rsid w:val="00D747F6"/>
    <w:rsid w:val="00D76407"/>
    <w:rsid w:val="00D767EA"/>
    <w:rsid w:val="00D80565"/>
    <w:rsid w:val="00D815D7"/>
    <w:rsid w:val="00D83771"/>
    <w:rsid w:val="00D91C0F"/>
    <w:rsid w:val="00D9331C"/>
    <w:rsid w:val="00D96ACD"/>
    <w:rsid w:val="00D96E35"/>
    <w:rsid w:val="00DA04DB"/>
    <w:rsid w:val="00DA4BC6"/>
    <w:rsid w:val="00DA4C39"/>
    <w:rsid w:val="00DA4E86"/>
    <w:rsid w:val="00DA5F66"/>
    <w:rsid w:val="00DA67A8"/>
    <w:rsid w:val="00DB0EB7"/>
    <w:rsid w:val="00DB367C"/>
    <w:rsid w:val="00DB6118"/>
    <w:rsid w:val="00DC5DB7"/>
    <w:rsid w:val="00DD0F3C"/>
    <w:rsid w:val="00DD1147"/>
    <w:rsid w:val="00DD15A7"/>
    <w:rsid w:val="00DD161A"/>
    <w:rsid w:val="00DD4DFD"/>
    <w:rsid w:val="00DD6CF3"/>
    <w:rsid w:val="00DE051C"/>
    <w:rsid w:val="00DE67E8"/>
    <w:rsid w:val="00DE7755"/>
    <w:rsid w:val="00DF094B"/>
    <w:rsid w:val="00DF3BA3"/>
    <w:rsid w:val="00DF3DDD"/>
    <w:rsid w:val="00DF60C1"/>
    <w:rsid w:val="00E00C0C"/>
    <w:rsid w:val="00E03552"/>
    <w:rsid w:val="00E046E5"/>
    <w:rsid w:val="00E10FC7"/>
    <w:rsid w:val="00E117EA"/>
    <w:rsid w:val="00E12146"/>
    <w:rsid w:val="00E2171E"/>
    <w:rsid w:val="00E23ED7"/>
    <w:rsid w:val="00E27457"/>
    <w:rsid w:val="00E30EB4"/>
    <w:rsid w:val="00E34243"/>
    <w:rsid w:val="00E36799"/>
    <w:rsid w:val="00E40F23"/>
    <w:rsid w:val="00E40F6E"/>
    <w:rsid w:val="00E40F78"/>
    <w:rsid w:val="00E42235"/>
    <w:rsid w:val="00E4456F"/>
    <w:rsid w:val="00E445D9"/>
    <w:rsid w:val="00E475E0"/>
    <w:rsid w:val="00E51F0A"/>
    <w:rsid w:val="00E533C8"/>
    <w:rsid w:val="00E564D0"/>
    <w:rsid w:val="00E57E97"/>
    <w:rsid w:val="00E617DF"/>
    <w:rsid w:val="00E61A70"/>
    <w:rsid w:val="00E62F84"/>
    <w:rsid w:val="00E63F22"/>
    <w:rsid w:val="00E6491F"/>
    <w:rsid w:val="00E649DA"/>
    <w:rsid w:val="00E67BFE"/>
    <w:rsid w:val="00E7165F"/>
    <w:rsid w:val="00E72A8E"/>
    <w:rsid w:val="00E74B37"/>
    <w:rsid w:val="00E7510B"/>
    <w:rsid w:val="00E7779B"/>
    <w:rsid w:val="00E77D4B"/>
    <w:rsid w:val="00E80DEE"/>
    <w:rsid w:val="00E87FB5"/>
    <w:rsid w:val="00E91435"/>
    <w:rsid w:val="00E915C3"/>
    <w:rsid w:val="00E93050"/>
    <w:rsid w:val="00E95113"/>
    <w:rsid w:val="00E976A9"/>
    <w:rsid w:val="00E9770C"/>
    <w:rsid w:val="00EA4093"/>
    <w:rsid w:val="00EA718F"/>
    <w:rsid w:val="00EA74EF"/>
    <w:rsid w:val="00EB04EC"/>
    <w:rsid w:val="00EB4E2B"/>
    <w:rsid w:val="00EB6CB6"/>
    <w:rsid w:val="00EC11B0"/>
    <w:rsid w:val="00EC34CE"/>
    <w:rsid w:val="00EC385A"/>
    <w:rsid w:val="00EC4316"/>
    <w:rsid w:val="00EC4D18"/>
    <w:rsid w:val="00EC524E"/>
    <w:rsid w:val="00EC567D"/>
    <w:rsid w:val="00EC68A5"/>
    <w:rsid w:val="00EC7298"/>
    <w:rsid w:val="00ED125B"/>
    <w:rsid w:val="00ED57BD"/>
    <w:rsid w:val="00ED5E6C"/>
    <w:rsid w:val="00ED6B33"/>
    <w:rsid w:val="00ED7EE4"/>
    <w:rsid w:val="00EE098D"/>
    <w:rsid w:val="00EE0A41"/>
    <w:rsid w:val="00EE1388"/>
    <w:rsid w:val="00EE18E7"/>
    <w:rsid w:val="00EE5D48"/>
    <w:rsid w:val="00EF06F0"/>
    <w:rsid w:val="00EF1E38"/>
    <w:rsid w:val="00EF22E2"/>
    <w:rsid w:val="00EF33E5"/>
    <w:rsid w:val="00EF3CA7"/>
    <w:rsid w:val="00EF4AFC"/>
    <w:rsid w:val="00EF5415"/>
    <w:rsid w:val="00EF5939"/>
    <w:rsid w:val="00F00EA2"/>
    <w:rsid w:val="00F01FD4"/>
    <w:rsid w:val="00F03663"/>
    <w:rsid w:val="00F042DB"/>
    <w:rsid w:val="00F04718"/>
    <w:rsid w:val="00F05FAF"/>
    <w:rsid w:val="00F062DB"/>
    <w:rsid w:val="00F06EE8"/>
    <w:rsid w:val="00F07035"/>
    <w:rsid w:val="00F071A7"/>
    <w:rsid w:val="00F07833"/>
    <w:rsid w:val="00F11A98"/>
    <w:rsid w:val="00F1288E"/>
    <w:rsid w:val="00F13E93"/>
    <w:rsid w:val="00F13F02"/>
    <w:rsid w:val="00F1445C"/>
    <w:rsid w:val="00F17690"/>
    <w:rsid w:val="00F17D50"/>
    <w:rsid w:val="00F2237B"/>
    <w:rsid w:val="00F23403"/>
    <w:rsid w:val="00F25F4A"/>
    <w:rsid w:val="00F32821"/>
    <w:rsid w:val="00F361B7"/>
    <w:rsid w:val="00F368C2"/>
    <w:rsid w:val="00F36EC7"/>
    <w:rsid w:val="00F406A3"/>
    <w:rsid w:val="00F40B01"/>
    <w:rsid w:val="00F40D3D"/>
    <w:rsid w:val="00F414B2"/>
    <w:rsid w:val="00F42897"/>
    <w:rsid w:val="00F43C8E"/>
    <w:rsid w:val="00F455B2"/>
    <w:rsid w:val="00F50576"/>
    <w:rsid w:val="00F505F3"/>
    <w:rsid w:val="00F5067C"/>
    <w:rsid w:val="00F51C1D"/>
    <w:rsid w:val="00F51E39"/>
    <w:rsid w:val="00F55581"/>
    <w:rsid w:val="00F561CB"/>
    <w:rsid w:val="00F67AE6"/>
    <w:rsid w:val="00F67B77"/>
    <w:rsid w:val="00F70394"/>
    <w:rsid w:val="00F721E6"/>
    <w:rsid w:val="00F7378E"/>
    <w:rsid w:val="00F73DEC"/>
    <w:rsid w:val="00F762E9"/>
    <w:rsid w:val="00F76EBC"/>
    <w:rsid w:val="00F77D2E"/>
    <w:rsid w:val="00F80D03"/>
    <w:rsid w:val="00F80D58"/>
    <w:rsid w:val="00F81C16"/>
    <w:rsid w:val="00F82025"/>
    <w:rsid w:val="00F829A7"/>
    <w:rsid w:val="00F84826"/>
    <w:rsid w:val="00F863F7"/>
    <w:rsid w:val="00F9034C"/>
    <w:rsid w:val="00F915D7"/>
    <w:rsid w:val="00F93DA5"/>
    <w:rsid w:val="00F95D67"/>
    <w:rsid w:val="00F9643E"/>
    <w:rsid w:val="00F965AD"/>
    <w:rsid w:val="00FA126E"/>
    <w:rsid w:val="00FA17A8"/>
    <w:rsid w:val="00FA6091"/>
    <w:rsid w:val="00FA613B"/>
    <w:rsid w:val="00FA710A"/>
    <w:rsid w:val="00FB2F24"/>
    <w:rsid w:val="00FB7700"/>
    <w:rsid w:val="00FC08F1"/>
    <w:rsid w:val="00FC1331"/>
    <w:rsid w:val="00FC44B1"/>
    <w:rsid w:val="00FC5E0C"/>
    <w:rsid w:val="00FD062E"/>
    <w:rsid w:val="00FD1462"/>
    <w:rsid w:val="00FD3802"/>
    <w:rsid w:val="00FD43F5"/>
    <w:rsid w:val="00FD4C01"/>
    <w:rsid w:val="00FD58CE"/>
    <w:rsid w:val="00FD5B01"/>
    <w:rsid w:val="00FD6658"/>
    <w:rsid w:val="00FD6ABD"/>
    <w:rsid w:val="00FE0351"/>
    <w:rsid w:val="00FE5C33"/>
    <w:rsid w:val="00FF09F0"/>
    <w:rsid w:val="00FF0F94"/>
    <w:rsid w:val="00FF40AB"/>
    <w:rsid w:val="00FF4A19"/>
    <w:rsid w:val="00FF4E14"/>
    <w:rsid w:val="00FF5A0A"/>
    <w:rsid w:val="00FF7740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81D6"/>
  <w15:docId w15:val="{BADFEEE4-0863-C84D-A33D-0A80117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5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Titre2"/>
    <w:link w:val="Titre1Car"/>
    <w:qFormat/>
    <w:rsid w:val="00F51C1D"/>
    <w:pPr>
      <w:keepNext/>
      <w:keepLines/>
      <w:spacing w:before="300" w:after="100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Titre3"/>
    <w:link w:val="Titre2Car"/>
    <w:qFormat/>
    <w:rsid w:val="00F51C1D"/>
    <w:pPr>
      <w:keepNext/>
      <w:keepLines/>
      <w:spacing w:before="180" w:after="60"/>
      <w:outlineLvl w:val="1"/>
    </w:pPr>
    <w:rPr>
      <w:b/>
      <w:sz w:val="22"/>
      <w:szCs w:val="22"/>
    </w:rPr>
  </w:style>
  <w:style w:type="paragraph" w:styleId="Titre3">
    <w:name w:val="heading 3"/>
    <w:basedOn w:val="Normal"/>
    <w:next w:val="Titre4"/>
    <w:link w:val="Titre3Car"/>
    <w:qFormat/>
    <w:rsid w:val="00F51C1D"/>
    <w:pPr>
      <w:keepNext/>
      <w:keepLines/>
      <w:spacing w:before="200" w:after="40"/>
      <w:outlineLvl w:val="2"/>
    </w:pPr>
    <w:rPr>
      <w:i/>
    </w:rPr>
  </w:style>
  <w:style w:type="paragraph" w:styleId="Titre4">
    <w:name w:val="heading 4"/>
    <w:basedOn w:val="Normal"/>
    <w:next w:val="Texte"/>
    <w:link w:val="Titre4Car"/>
    <w:uiPriority w:val="9"/>
    <w:qFormat/>
    <w:rsid w:val="000F1C84"/>
    <w:pPr>
      <w:keepNext/>
      <w:keepLines/>
      <w:spacing w:before="200" w:after="40"/>
      <w:ind w:left="567" w:hanging="567"/>
      <w:outlineLvl w:val="3"/>
    </w:pPr>
    <w:rPr>
      <w:sz w:val="22"/>
    </w:rPr>
  </w:style>
  <w:style w:type="paragraph" w:styleId="Titre5">
    <w:name w:val="heading 5"/>
    <w:basedOn w:val="Normal"/>
    <w:next w:val="Texte"/>
    <w:link w:val="Titre5Car"/>
    <w:qFormat/>
    <w:rsid w:val="00640F6F"/>
    <w:pPr>
      <w:ind w:left="1190" w:firstLine="17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qFormat/>
    <w:rsid w:val="00ED5E6C"/>
    <w:pPr>
      <w:keepNext/>
      <w:keepLines/>
      <w:numPr>
        <w:numId w:val="4"/>
      </w:numPr>
      <w:spacing w:before="240" w:after="80" w:line="240" w:lineRule="exact"/>
      <w:outlineLvl w:val="5"/>
    </w:pPr>
    <w:rPr>
      <w:iCs/>
      <w:szCs w:val="20"/>
    </w:rPr>
  </w:style>
  <w:style w:type="paragraph" w:styleId="Titre7">
    <w:name w:val="heading 7"/>
    <w:basedOn w:val="Normal"/>
    <w:next w:val="Normal"/>
    <w:link w:val="Titre7Car"/>
    <w:qFormat/>
    <w:rsid w:val="00ED5E6C"/>
    <w:pPr>
      <w:keepNext/>
      <w:keepLines/>
      <w:tabs>
        <w:tab w:val="left" w:pos="284"/>
      </w:tabs>
      <w:spacing w:before="240" w:after="60" w:line="240" w:lineRule="exact"/>
      <w:jc w:val="both"/>
      <w:outlineLvl w:val="6"/>
    </w:pPr>
    <w:rPr>
      <w:sz w:val="21"/>
      <w:szCs w:val="21"/>
    </w:rPr>
  </w:style>
  <w:style w:type="paragraph" w:styleId="Titre8">
    <w:name w:val="heading 8"/>
    <w:basedOn w:val="Normal"/>
    <w:next w:val="Normal"/>
    <w:link w:val="Titre8Car"/>
    <w:qFormat/>
    <w:rsid w:val="00ED5E6C"/>
    <w:pPr>
      <w:keepNext/>
      <w:keepLines/>
      <w:spacing w:before="120" w:line="280" w:lineRule="exac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ED5E6C"/>
    <w:pPr>
      <w:tabs>
        <w:tab w:val="left" w:pos="284"/>
      </w:tabs>
      <w:spacing w:before="240" w:after="60" w:line="24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mplesTraduction">
    <w:name w:val="Exemples Traduction"/>
    <w:basedOn w:val="ExemplesGloses"/>
    <w:next w:val="Texte"/>
    <w:uiPriority w:val="99"/>
    <w:rsid w:val="001256AE"/>
    <w:pPr>
      <w:spacing w:after="80"/>
    </w:pPr>
    <w:rPr>
      <w:spacing w:val="-4"/>
      <w:sz w:val="20"/>
      <w:szCs w:val="22"/>
    </w:rPr>
  </w:style>
  <w:style w:type="paragraph" w:customStyle="1" w:styleId="ExemplesNum">
    <w:name w:val="Exemples Num"/>
    <w:basedOn w:val="Normal"/>
    <w:next w:val="ExemplesGloses"/>
    <w:uiPriority w:val="99"/>
    <w:rsid w:val="00084FF8"/>
    <w:pPr>
      <w:keepNext/>
      <w:numPr>
        <w:numId w:val="1"/>
      </w:numPr>
      <w:tabs>
        <w:tab w:val="left" w:pos="284"/>
        <w:tab w:val="left" w:pos="737"/>
        <w:tab w:val="left" w:pos="907"/>
        <w:tab w:val="left" w:pos="1077"/>
        <w:tab w:val="left" w:pos="1247"/>
        <w:tab w:val="left" w:pos="1418"/>
        <w:tab w:val="left" w:pos="1588"/>
        <w:tab w:val="left" w:pos="1758"/>
        <w:tab w:val="left" w:pos="1871"/>
        <w:tab w:val="left" w:pos="2041"/>
      </w:tabs>
      <w:spacing w:before="60" w:line="240" w:lineRule="exact"/>
      <w:ind w:left="567" w:hanging="567"/>
      <w:jc w:val="both"/>
    </w:pPr>
    <w:rPr>
      <w:rFonts w:eastAsia="MS Mincho"/>
      <w:i/>
      <w:iCs/>
      <w:spacing w:val="-4"/>
      <w:sz w:val="20"/>
      <w:szCs w:val="20"/>
    </w:rPr>
  </w:style>
  <w:style w:type="paragraph" w:customStyle="1" w:styleId="ExemplesGloses">
    <w:name w:val="Exemples Gloses"/>
    <w:basedOn w:val="Normal"/>
    <w:next w:val="ExemplesTraduction"/>
    <w:uiPriority w:val="99"/>
    <w:rsid w:val="001256AE"/>
    <w:pPr>
      <w:keepNext/>
      <w:keepLines/>
      <w:tabs>
        <w:tab w:val="left" w:pos="567"/>
      </w:tabs>
      <w:spacing w:line="240" w:lineRule="exact"/>
      <w:ind w:left="284"/>
      <w:jc w:val="both"/>
    </w:pPr>
    <w:rPr>
      <w:rFonts w:eastAsia="MS Mincho"/>
      <w:sz w:val="18"/>
      <w:szCs w:val="20"/>
    </w:rPr>
  </w:style>
  <w:style w:type="paragraph" w:styleId="NormalWeb">
    <w:name w:val="Normal (Web)"/>
    <w:basedOn w:val="Normal"/>
    <w:rsid w:val="008C4FB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itre1Car">
    <w:name w:val="Titre 1 Car"/>
    <w:link w:val="Titre1"/>
    <w:rsid w:val="00F51C1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Titre2Car">
    <w:name w:val="Titre 2 Car"/>
    <w:link w:val="Titre2"/>
    <w:rsid w:val="00F51C1D"/>
    <w:rPr>
      <w:rFonts w:ascii="Times New Roman" w:eastAsia="Times New Roman" w:hAnsi="Times New Roman"/>
      <w:b/>
      <w:sz w:val="22"/>
      <w:szCs w:val="22"/>
    </w:rPr>
  </w:style>
  <w:style w:type="character" w:customStyle="1" w:styleId="Titre3Car">
    <w:name w:val="Titre 3 Car"/>
    <w:link w:val="Titre3"/>
    <w:rsid w:val="00F51C1D"/>
    <w:rPr>
      <w:rFonts w:ascii="Times New Roman" w:eastAsia="Times New Roman" w:hAnsi="Times New Roman"/>
      <w:i/>
      <w:sz w:val="24"/>
      <w:szCs w:val="24"/>
    </w:rPr>
  </w:style>
  <w:style w:type="character" w:customStyle="1" w:styleId="Titre4Car">
    <w:name w:val="Titre 4 Car"/>
    <w:link w:val="Titre4"/>
    <w:uiPriority w:val="9"/>
    <w:rsid w:val="000F1C84"/>
    <w:rPr>
      <w:rFonts w:ascii="Times New Roman" w:eastAsia="Times New Roman" w:hAnsi="Times New Roman"/>
      <w:sz w:val="22"/>
      <w:szCs w:val="24"/>
    </w:rPr>
  </w:style>
  <w:style w:type="character" w:customStyle="1" w:styleId="Titre5Car">
    <w:name w:val="Titre 5 Car"/>
    <w:link w:val="Titre5"/>
    <w:uiPriority w:val="9"/>
    <w:rsid w:val="00640F6F"/>
    <w:rPr>
      <w:rFonts w:ascii="Times New Roman" w:hAnsi="Times New Roman"/>
      <w:sz w:val="22"/>
    </w:rPr>
  </w:style>
  <w:style w:type="paragraph" w:customStyle="1" w:styleId="Texte">
    <w:name w:val="Texte"/>
    <w:basedOn w:val="Normal"/>
    <w:link w:val="TexteCar"/>
    <w:qFormat/>
    <w:rsid w:val="005A2715"/>
    <w:pPr>
      <w:spacing w:after="10"/>
      <w:ind w:firstLine="284"/>
      <w:jc w:val="both"/>
    </w:pPr>
    <w:rPr>
      <w:sz w:val="22"/>
    </w:rPr>
  </w:style>
  <w:style w:type="paragraph" w:styleId="Notedebasdepage">
    <w:name w:val="footnote text"/>
    <w:basedOn w:val="Normal"/>
    <w:link w:val="NotedebasdepageCar"/>
    <w:uiPriority w:val="99"/>
    <w:rsid w:val="00FF5A0A"/>
    <w:pPr>
      <w:jc w:val="both"/>
    </w:pPr>
    <w:rPr>
      <w:sz w:val="16"/>
    </w:rPr>
  </w:style>
  <w:style w:type="character" w:customStyle="1" w:styleId="NotedebasdepageCar">
    <w:name w:val="Note de bas de page Car"/>
    <w:link w:val="Notedebasdepage"/>
    <w:uiPriority w:val="99"/>
    <w:rsid w:val="00FF5A0A"/>
    <w:rPr>
      <w:rFonts w:ascii="Times New Roman" w:hAnsi="Times New Roman"/>
      <w:sz w:val="16"/>
      <w:szCs w:val="24"/>
      <w:lang w:eastAsia="en-US"/>
    </w:rPr>
  </w:style>
  <w:style w:type="character" w:styleId="Appelnotedebasdep">
    <w:name w:val="footnote reference"/>
    <w:uiPriority w:val="99"/>
    <w:rsid w:val="00216B9F"/>
    <w:rPr>
      <w:vertAlign w:val="superscript"/>
    </w:rPr>
  </w:style>
  <w:style w:type="paragraph" w:customStyle="1" w:styleId="Corpus-Langue">
    <w:name w:val="Corpus-Langue"/>
    <w:basedOn w:val="Texte"/>
    <w:qFormat/>
    <w:rsid w:val="00FC44B1"/>
    <w:pPr>
      <w:spacing w:before="1" w:after="1"/>
    </w:pPr>
    <w:rPr>
      <w:i/>
      <w:sz w:val="20"/>
    </w:rPr>
  </w:style>
  <w:style w:type="paragraph" w:customStyle="1" w:styleId="Corpus-Traduction">
    <w:name w:val="Corpus-Traduction"/>
    <w:basedOn w:val="Corpus-Langue"/>
    <w:qFormat/>
    <w:rsid w:val="00D15081"/>
    <w:pPr>
      <w:spacing w:before="2" w:after="0"/>
    </w:pPr>
    <w:rPr>
      <w:i w:val="0"/>
    </w:rPr>
  </w:style>
  <w:style w:type="paragraph" w:customStyle="1" w:styleId="Nomdelangueavantexemple">
    <w:name w:val="Nom de langue avant exemple"/>
    <w:basedOn w:val="Texte"/>
    <w:next w:val="ExemplesNum"/>
    <w:qFormat/>
    <w:rsid w:val="00271D6E"/>
    <w:pPr>
      <w:keepNext/>
      <w:keepLines/>
      <w:spacing w:before="140" w:after="0"/>
      <w:ind w:firstLine="0"/>
    </w:pPr>
    <w:rPr>
      <w:smallCaps/>
      <w:sz w:val="20"/>
    </w:rPr>
  </w:style>
  <w:style w:type="paragraph" w:customStyle="1" w:styleId="Grillecouleur-Accent11">
    <w:name w:val="Grille couleur - Accent 11"/>
    <w:basedOn w:val="Normal"/>
    <w:next w:val="Normal"/>
    <w:link w:val="Grillecouleur-Accent1Car1"/>
    <w:qFormat/>
    <w:rsid w:val="00962C57"/>
    <w:pPr>
      <w:spacing w:before="60" w:after="80"/>
      <w:ind w:left="851"/>
      <w:jc w:val="both"/>
    </w:pPr>
    <w:rPr>
      <w:sz w:val="20"/>
    </w:rPr>
  </w:style>
  <w:style w:type="character" w:customStyle="1" w:styleId="Grillecouleur-Accent1Car1">
    <w:name w:val="Grille couleur - Accent 1 Car1"/>
    <w:link w:val="Grillecouleur-Accent11"/>
    <w:rsid w:val="00962C57"/>
    <w:rPr>
      <w:rFonts w:ascii="Times New Roman" w:eastAsia="Times New Roman" w:hAnsi="Times New Roman"/>
      <w:szCs w:val="24"/>
    </w:rPr>
  </w:style>
  <w:style w:type="table" w:styleId="Grilledutableau">
    <w:name w:val="Table Grid"/>
    <w:basedOn w:val="TableauNormal"/>
    <w:uiPriority w:val="39"/>
    <w:rsid w:val="00E51F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pitrenumro">
    <w:name w:val="Chapitre (numéro)"/>
    <w:basedOn w:val="Titre1"/>
    <w:qFormat/>
    <w:rsid w:val="00271D6E"/>
    <w:pPr>
      <w:pageBreakBefore/>
      <w:spacing w:before="1000"/>
      <w:jc w:val="center"/>
    </w:pPr>
    <w:rPr>
      <w:b w:val="0"/>
    </w:rPr>
  </w:style>
  <w:style w:type="paragraph" w:customStyle="1" w:styleId="Chapitretitre">
    <w:name w:val="Chapitre (titre)"/>
    <w:basedOn w:val="Normal"/>
    <w:qFormat/>
    <w:rsid w:val="00D41DBA"/>
    <w:pPr>
      <w:spacing w:after="800"/>
      <w:jc w:val="center"/>
    </w:pPr>
    <w:rPr>
      <w:b/>
      <w:sz w:val="32"/>
    </w:rPr>
  </w:style>
  <w:style w:type="paragraph" w:styleId="Lgende">
    <w:name w:val="caption"/>
    <w:aliases w:val="Légende - Figures"/>
    <w:basedOn w:val="Normal"/>
    <w:next w:val="Normal"/>
    <w:qFormat/>
    <w:rsid w:val="00176C85"/>
    <w:pPr>
      <w:numPr>
        <w:numId w:val="3"/>
      </w:numPr>
      <w:spacing w:before="60" w:after="120"/>
      <w:jc w:val="center"/>
    </w:pPr>
    <w:rPr>
      <w:bCs/>
      <w:sz w:val="18"/>
      <w:szCs w:val="18"/>
    </w:rPr>
  </w:style>
  <w:style w:type="table" w:customStyle="1" w:styleId="Tableau">
    <w:name w:val="Tableau"/>
    <w:basedOn w:val="TableauNormal"/>
    <w:qFormat/>
    <w:rsid w:val="00157ECB"/>
    <w:pPr>
      <w:jc w:val="center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vAlign w:val="center"/>
    </w:tcPr>
    <w:tblStylePr w:type="firstRow">
      <w:pPr>
        <w:jc w:val="center"/>
      </w:pPr>
      <w:rPr>
        <w:caps w:val="0"/>
        <w:smallCap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cBorders>
      </w:tcPr>
    </w:tblStylePr>
    <w:tblStylePr w:type="firstCol">
      <w:pPr>
        <w:jc w:val="center"/>
      </w:pPr>
      <w:rPr>
        <w:caps w:val="0"/>
        <w:smallCap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paragraph" w:customStyle="1" w:styleId="Lgendes-Tableau">
    <w:name w:val="Légendes - Tableau"/>
    <w:basedOn w:val="Lgende"/>
    <w:qFormat/>
    <w:rsid w:val="00751A71"/>
    <w:pPr>
      <w:numPr>
        <w:numId w:val="2"/>
      </w:numPr>
      <w:ind w:left="0" w:firstLine="0"/>
    </w:pPr>
  </w:style>
  <w:style w:type="paragraph" w:styleId="Listepuces2">
    <w:name w:val="List Bullet 2"/>
    <w:basedOn w:val="Normal"/>
    <w:rsid w:val="00972E53"/>
    <w:pPr>
      <w:contextualSpacing/>
    </w:pPr>
  </w:style>
  <w:style w:type="paragraph" w:customStyle="1" w:styleId="Liste-type">
    <w:name w:val="Liste-type"/>
    <w:basedOn w:val="Listepuces2"/>
    <w:qFormat/>
    <w:rsid w:val="00972E53"/>
    <w:rPr>
      <w:sz w:val="22"/>
    </w:rPr>
  </w:style>
  <w:style w:type="paragraph" w:customStyle="1" w:styleId="ExemplesNumGrec">
    <w:name w:val="Exemples Num Grec"/>
    <w:basedOn w:val="ExemplesNum"/>
    <w:qFormat/>
    <w:rsid w:val="00F36EC7"/>
    <w:rPr>
      <w:rFonts w:ascii="Symbol" w:hAnsi="Symbol"/>
    </w:rPr>
  </w:style>
  <w:style w:type="table" w:customStyle="1" w:styleId="Figures">
    <w:name w:val="Figures"/>
    <w:basedOn w:val="TableauNormal"/>
    <w:qFormat/>
    <w:rsid w:val="00535B65"/>
    <w:tblPr/>
  </w:style>
  <w:style w:type="paragraph" w:customStyle="1" w:styleId="ContenuTableauauFer">
    <w:name w:val="Contenu Tableau au Fer"/>
    <w:basedOn w:val="Texte"/>
    <w:qFormat/>
    <w:rsid w:val="00914E02"/>
    <w:pPr>
      <w:keepNext/>
      <w:keepLines/>
      <w:ind w:firstLine="0"/>
      <w:jc w:val="left"/>
    </w:pPr>
    <w:rPr>
      <w:sz w:val="20"/>
    </w:rPr>
  </w:style>
  <w:style w:type="paragraph" w:styleId="En-tte">
    <w:name w:val="header"/>
    <w:basedOn w:val="Normal"/>
    <w:link w:val="En-tteCar"/>
    <w:uiPriority w:val="99"/>
    <w:rsid w:val="00F915D7"/>
    <w:pPr>
      <w:tabs>
        <w:tab w:val="center" w:pos="4536"/>
        <w:tab w:val="right" w:pos="9639"/>
      </w:tabs>
      <w:jc w:val="center"/>
    </w:pPr>
    <w:rPr>
      <w:caps/>
      <w:sz w:val="16"/>
      <w:szCs w:val="16"/>
    </w:rPr>
  </w:style>
  <w:style w:type="character" w:customStyle="1" w:styleId="En-tteCar">
    <w:name w:val="En-tête Car"/>
    <w:link w:val="En-tte"/>
    <w:uiPriority w:val="99"/>
    <w:rsid w:val="00F915D7"/>
    <w:rPr>
      <w:rFonts w:ascii="Times New Roman" w:eastAsia="Times New Roman" w:hAnsi="Times New Roman"/>
      <w:caps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FF40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AB"/>
  </w:style>
  <w:style w:type="paragraph" w:customStyle="1" w:styleId="Grillemoyenne21">
    <w:name w:val="Grille moyenne 21"/>
    <w:link w:val="Grillemoyenne2Car"/>
    <w:uiPriority w:val="1"/>
    <w:qFormat/>
    <w:rsid w:val="00FF40AB"/>
    <w:pPr>
      <w:spacing w:line="360" w:lineRule="auto"/>
    </w:pPr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FF40AB"/>
    <w:rPr>
      <w:rFonts w:eastAsia="MS Mincho"/>
      <w:sz w:val="22"/>
      <w:szCs w:val="22"/>
      <w:lang w:eastAsia="fr-FR"/>
    </w:rPr>
  </w:style>
  <w:style w:type="character" w:styleId="Numrodepage">
    <w:name w:val="page number"/>
    <w:rsid w:val="008D4465"/>
    <w:rPr>
      <w:sz w:val="18"/>
      <w:szCs w:val="18"/>
    </w:rPr>
  </w:style>
  <w:style w:type="character" w:customStyle="1" w:styleId="Titre6Car">
    <w:name w:val="Titre 6 Car"/>
    <w:link w:val="Titre6"/>
    <w:rsid w:val="00ED5E6C"/>
    <w:rPr>
      <w:rFonts w:ascii="Times New Roman" w:eastAsia="Times New Roman" w:hAnsi="Times New Roman"/>
      <w:iCs/>
      <w:sz w:val="24"/>
    </w:rPr>
  </w:style>
  <w:style w:type="character" w:customStyle="1" w:styleId="Titre7Car">
    <w:name w:val="Titre 7 Car"/>
    <w:link w:val="Titre7"/>
    <w:rsid w:val="00ED5E6C"/>
    <w:rPr>
      <w:rFonts w:ascii="Times New Roman" w:eastAsia="Times New Roman" w:hAnsi="Times New Roman" w:cs="Times New Roman"/>
      <w:sz w:val="21"/>
      <w:szCs w:val="21"/>
      <w:lang w:eastAsia="fr-FR"/>
    </w:rPr>
  </w:style>
  <w:style w:type="character" w:customStyle="1" w:styleId="Titre8Car">
    <w:name w:val="Titre 8 Car"/>
    <w:link w:val="Titre8"/>
    <w:rsid w:val="00ED5E6C"/>
    <w:rPr>
      <w:rFonts w:ascii="Times New Roman" w:eastAsia="Times New Roman" w:hAnsi="Times New Roman" w:cs="Times New Roman"/>
      <w:i/>
      <w:iCs/>
      <w:lang w:eastAsia="fr-FR"/>
    </w:rPr>
  </w:style>
  <w:style w:type="character" w:customStyle="1" w:styleId="Titre9Car">
    <w:name w:val="Titre 9 Car"/>
    <w:link w:val="Titre9"/>
    <w:rsid w:val="00ED5E6C"/>
    <w:rPr>
      <w:rFonts w:ascii="Arial" w:eastAsia="Times New Roman" w:hAnsi="Arial" w:cs="Arial"/>
      <w:sz w:val="22"/>
      <w:szCs w:val="22"/>
      <w:lang w:eastAsia="fr-FR"/>
    </w:rPr>
  </w:style>
  <w:style w:type="paragraph" w:customStyle="1" w:styleId="texte0">
    <w:name w:val="+texte"/>
    <w:basedOn w:val="Normal"/>
    <w:link w:val="texteCar0"/>
    <w:rsid w:val="00ED5E6C"/>
    <w:pPr>
      <w:tabs>
        <w:tab w:val="left" w:pos="284"/>
      </w:tabs>
      <w:spacing w:line="280" w:lineRule="exact"/>
      <w:ind w:firstLine="284"/>
      <w:jc w:val="both"/>
    </w:pPr>
    <w:rPr>
      <w:szCs w:val="20"/>
    </w:rPr>
  </w:style>
  <w:style w:type="character" w:customStyle="1" w:styleId="texteCar0">
    <w:name w:val="+texte Car"/>
    <w:link w:val="texte0"/>
    <w:rsid w:val="00ED5E6C"/>
    <w:rPr>
      <w:rFonts w:ascii="Times New Roman" w:eastAsia="Times New Roman" w:hAnsi="Times New Roman" w:cs="Times New Roman"/>
      <w:szCs w:val="20"/>
      <w:lang w:eastAsia="fr-FR"/>
    </w:rPr>
  </w:style>
  <w:style w:type="paragraph" w:styleId="Titre">
    <w:name w:val="Title"/>
    <w:basedOn w:val="Normal"/>
    <w:link w:val="TitreCar"/>
    <w:qFormat/>
    <w:rsid w:val="00ED5E6C"/>
    <w:pPr>
      <w:keepNext/>
      <w:keepLines/>
      <w:pageBreakBefore/>
      <w:spacing w:before="1000" w:line="360" w:lineRule="exact"/>
      <w:jc w:val="center"/>
      <w:outlineLvl w:val="0"/>
    </w:pPr>
    <w:rPr>
      <w:rFonts w:cs="Arial"/>
      <w:bCs/>
      <w:caps/>
      <w:spacing w:val="14"/>
      <w:kern w:val="28"/>
      <w:sz w:val="32"/>
      <w:szCs w:val="32"/>
    </w:rPr>
  </w:style>
  <w:style w:type="character" w:customStyle="1" w:styleId="TitreCar">
    <w:name w:val="Titre Car"/>
    <w:link w:val="Titre"/>
    <w:rsid w:val="00ED5E6C"/>
    <w:rPr>
      <w:rFonts w:ascii="Times New Roman" w:eastAsia="Times New Roman" w:hAnsi="Times New Roman" w:cs="Arial"/>
      <w:bCs/>
      <w:caps/>
      <w:spacing w:val="14"/>
      <w:kern w:val="28"/>
      <w:sz w:val="32"/>
      <w:szCs w:val="32"/>
      <w:lang w:eastAsia="fr-FR"/>
    </w:rPr>
  </w:style>
  <w:style w:type="paragraph" w:styleId="Sous-titre">
    <w:name w:val="Subtitle"/>
    <w:basedOn w:val="Normal"/>
    <w:link w:val="Sous-titreCar"/>
    <w:qFormat/>
    <w:rsid w:val="00ED5E6C"/>
    <w:pPr>
      <w:spacing w:line="280" w:lineRule="exact"/>
      <w:jc w:val="both"/>
    </w:pPr>
    <w:rPr>
      <w:b/>
      <w:bCs/>
      <w:sz w:val="20"/>
    </w:rPr>
  </w:style>
  <w:style w:type="character" w:customStyle="1" w:styleId="Sous-titreCar">
    <w:name w:val="Sous-titre Car"/>
    <w:link w:val="Sous-titre"/>
    <w:rsid w:val="00ED5E6C"/>
    <w:rPr>
      <w:rFonts w:ascii="Times New Roman" w:eastAsia="Times New Roman" w:hAnsi="Times New Roman" w:cs="Times New Roman"/>
      <w:b/>
      <w:bCs/>
      <w:sz w:val="20"/>
      <w:lang w:eastAsia="fr-FR"/>
    </w:rPr>
  </w:style>
  <w:style w:type="character" w:styleId="Lienhypertexte">
    <w:name w:val="Hyperlink"/>
    <w:rsid w:val="00ED5E6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D5E6C"/>
    <w:pPr>
      <w:spacing w:line="280" w:lineRule="exact"/>
      <w:jc w:val="both"/>
    </w:pPr>
    <w:rPr>
      <w:sz w:val="20"/>
    </w:rPr>
  </w:style>
  <w:style w:type="character" w:customStyle="1" w:styleId="CorpsdetexteCar">
    <w:name w:val="Corps de texte Car"/>
    <w:link w:val="Corpsdetexte"/>
    <w:rsid w:val="00ED5E6C"/>
    <w:rPr>
      <w:rFonts w:ascii="Times New Roman" w:eastAsia="Times New Roman" w:hAnsi="Times New Roman" w:cs="Times New Roman"/>
      <w:sz w:val="20"/>
      <w:lang w:eastAsia="fr-FR"/>
    </w:rPr>
  </w:style>
  <w:style w:type="character" w:customStyle="1" w:styleId="a">
    <w:name w:val="a"/>
    <w:basedOn w:val="Policepardfaut"/>
    <w:rsid w:val="00ED5E6C"/>
  </w:style>
  <w:style w:type="paragraph" w:styleId="Retraitcorpsdetexte">
    <w:name w:val="Body Text Indent"/>
    <w:basedOn w:val="Normal"/>
    <w:link w:val="RetraitcorpsdetexteCar"/>
    <w:rsid w:val="00ED5E6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before="240" w:line="280" w:lineRule="exact"/>
      <w:jc w:val="both"/>
    </w:pPr>
    <w:rPr>
      <w:color w:val="993366"/>
    </w:rPr>
  </w:style>
  <w:style w:type="character" w:customStyle="1" w:styleId="RetraitcorpsdetexteCar">
    <w:name w:val="Retrait corps de texte Car"/>
    <w:link w:val="Retraitcorpsdetexte"/>
    <w:rsid w:val="00ED5E6C"/>
    <w:rPr>
      <w:rFonts w:ascii="Times New Roman" w:eastAsia="Times New Roman" w:hAnsi="Times New Roman" w:cs="Times New Roman"/>
      <w:color w:val="993366"/>
      <w:lang w:eastAsia="fr-FR"/>
    </w:rPr>
  </w:style>
  <w:style w:type="paragraph" w:customStyle="1" w:styleId="Bibliographies">
    <w:name w:val="Bibliographies"/>
    <w:basedOn w:val="Normal"/>
    <w:rsid w:val="00ED5E6C"/>
    <w:pPr>
      <w:keepLines/>
      <w:tabs>
        <w:tab w:val="left" w:pos="284"/>
      </w:tabs>
      <w:spacing w:before="40" w:after="40" w:line="220" w:lineRule="exact"/>
      <w:ind w:left="567" w:hanging="567"/>
      <w:jc w:val="both"/>
    </w:pPr>
    <w:rPr>
      <w:sz w:val="20"/>
      <w:szCs w:val="20"/>
    </w:rPr>
  </w:style>
  <w:style w:type="paragraph" w:customStyle="1" w:styleId="citation">
    <w:name w:val="+citation"/>
    <w:basedOn w:val="Normal"/>
    <w:rsid w:val="00ED5E6C"/>
    <w:pPr>
      <w:spacing w:before="60" w:after="60" w:line="260" w:lineRule="exact"/>
      <w:ind w:left="567" w:firstLine="284"/>
      <w:jc w:val="both"/>
    </w:pPr>
    <w:rPr>
      <w:sz w:val="22"/>
    </w:rPr>
  </w:style>
  <w:style w:type="character" w:customStyle="1" w:styleId="exempleCBBCar">
    <w:name w:val=".exemple CBB Car"/>
    <w:link w:val="exempleCBB"/>
    <w:rsid w:val="00ED5E6C"/>
    <w:rPr>
      <w:i/>
      <w:sz w:val="22"/>
      <w:szCs w:val="22"/>
      <w:lang w:eastAsia="fr-FR"/>
    </w:rPr>
  </w:style>
  <w:style w:type="paragraph" w:customStyle="1" w:styleId="exempleCBB">
    <w:name w:val=".exemple CBB"/>
    <w:link w:val="exempleCBBCar"/>
    <w:rsid w:val="00ED5E6C"/>
    <w:pPr>
      <w:spacing w:before="40" w:line="260" w:lineRule="exact"/>
      <w:ind w:left="539"/>
      <w:jc w:val="both"/>
    </w:pPr>
    <w:rPr>
      <w:i/>
      <w:sz w:val="22"/>
      <w:szCs w:val="22"/>
    </w:rPr>
  </w:style>
  <w:style w:type="paragraph" w:customStyle="1" w:styleId="textemarg3pt">
    <w:name w:val="+texte margé 3pt"/>
    <w:basedOn w:val="textemarg"/>
    <w:link w:val="textemarg3ptCar"/>
    <w:rsid w:val="00ED5E6C"/>
    <w:pPr>
      <w:spacing w:before="60"/>
    </w:pPr>
  </w:style>
  <w:style w:type="paragraph" w:customStyle="1" w:styleId="textemarg">
    <w:name w:val="+texte margé"/>
    <w:basedOn w:val="texte0"/>
    <w:link w:val="textemargCar"/>
    <w:rsid w:val="00ED5E6C"/>
    <w:pPr>
      <w:ind w:firstLine="0"/>
    </w:pPr>
  </w:style>
  <w:style w:type="paragraph" w:customStyle="1" w:styleId="TextePGdG">
    <w:name w:val="§Texte PGdG"/>
    <w:basedOn w:val="texte3pts"/>
    <w:rsid w:val="00ED5E6C"/>
    <w:pPr>
      <w:keepNext/>
      <w:keepLines/>
      <w:tabs>
        <w:tab w:val="clear" w:pos="278"/>
      </w:tabs>
      <w:spacing w:before="220" w:line="240" w:lineRule="exact"/>
      <w:ind w:left="567" w:firstLine="0"/>
    </w:pPr>
    <w:rPr>
      <w:rFonts w:eastAsia="Arial Unicode MS"/>
      <w:i/>
      <w:sz w:val="22"/>
      <w:szCs w:val="22"/>
    </w:rPr>
  </w:style>
  <w:style w:type="paragraph" w:customStyle="1" w:styleId="texte12pts">
    <w:name w:val="+texte 12pts"/>
    <w:basedOn w:val="texte0"/>
    <w:next w:val="texte0"/>
    <w:rsid w:val="00ED5E6C"/>
    <w:pPr>
      <w:tabs>
        <w:tab w:val="clear" w:pos="284"/>
        <w:tab w:val="left" w:pos="278"/>
      </w:tabs>
      <w:spacing w:before="240"/>
    </w:pPr>
    <w:rPr>
      <w:szCs w:val="28"/>
    </w:rPr>
  </w:style>
  <w:style w:type="paragraph" w:customStyle="1" w:styleId="texte3pts">
    <w:name w:val="+texte 3pts"/>
    <w:basedOn w:val="texte0"/>
    <w:link w:val="texte3ptsCar"/>
    <w:rsid w:val="00ED5E6C"/>
    <w:pPr>
      <w:tabs>
        <w:tab w:val="clear" w:pos="284"/>
        <w:tab w:val="left" w:pos="278"/>
      </w:tabs>
      <w:spacing w:before="60"/>
    </w:pPr>
    <w:rPr>
      <w:szCs w:val="28"/>
    </w:rPr>
  </w:style>
  <w:style w:type="character" w:customStyle="1" w:styleId="texte3ptsCar">
    <w:name w:val="+texte 3pts Car"/>
    <w:link w:val="texte3pts"/>
    <w:rsid w:val="00ED5E6C"/>
    <w:rPr>
      <w:rFonts w:ascii="Times New Roman" w:eastAsia="Times New Roman" w:hAnsi="Times New Roman" w:cs="Times New Roman"/>
      <w:szCs w:val="28"/>
      <w:lang w:eastAsia="fr-FR"/>
    </w:rPr>
  </w:style>
  <w:style w:type="paragraph" w:customStyle="1" w:styleId="texte6pts">
    <w:name w:val="+texte 6pts"/>
    <w:basedOn w:val="texte0"/>
    <w:rsid w:val="00ED5E6C"/>
    <w:pPr>
      <w:tabs>
        <w:tab w:val="clear" w:pos="284"/>
        <w:tab w:val="left" w:pos="278"/>
      </w:tabs>
      <w:spacing w:before="120"/>
    </w:pPr>
    <w:rPr>
      <w:szCs w:val="28"/>
    </w:rPr>
  </w:style>
  <w:style w:type="paragraph" w:customStyle="1" w:styleId="texte9pts">
    <w:name w:val="+texte 9pts"/>
    <w:basedOn w:val="texte0"/>
    <w:rsid w:val="00ED5E6C"/>
    <w:pPr>
      <w:spacing w:before="180"/>
    </w:pPr>
  </w:style>
  <w:style w:type="paragraph" w:customStyle="1" w:styleId="glose1">
    <w:name w:val="§glose 1"/>
    <w:rsid w:val="00ED5E6C"/>
    <w:pPr>
      <w:keepNext/>
      <w:keepLines/>
      <w:ind w:left="567"/>
    </w:pPr>
    <w:rPr>
      <w:rFonts w:ascii="TimesUnicodeCD" w:eastAsia="Arial Unicode MS" w:hAnsi="TimesUnicodeCD"/>
      <w:sz w:val="22"/>
      <w:szCs w:val="22"/>
    </w:rPr>
  </w:style>
  <w:style w:type="character" w:styleId="Appeldenotedefin">
    <w:name w:val="endnote reference"/>
    <w:rsid w:val="00ED5E6C"/>
    <w:rPr>
      <w:rFonts w:ascii="Times" w:hAnsi="Times"/>
      <w:vertAlign w:val="superscript"/>
    </w:rPr>
  </w:style>
  <w:style w:type="paragraph" w:styleId="Corpsdetexte2">
    <w:name w:val="Body Text 2"/>
    <w:basedOn w:val="Normal"/>
    <w:link w:val="Corpsdetexte2Car"/>
    <w:rsid w:val="00ED5E6C"/>
    <w:rPr>
      <w:szCs w:val="20"/>
    </w:rPr>
  </w:style>
  <w:style w:type="character" w:customStyle="1" w:styleId="Corpsdetexte2Car">
    <w:name w:val="Corps de texte 2 Car"/>
    <w:link w:val="Corpsdetexte2"/>
    <w:rsid w:val="00ED5E6C"/>
    <w:rPr>
      <w:rFonts w:ascii="Times New Roman" w:eastAsia="Times New Roman" w:hAnsi="Times New Roman" w:cs="Times New Roman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rsid w:val="00ED5E6C"/>
    <w:pPr>
      <w:shd w:val="clear" w:color="auto" w:fill="000080"/>
    </w:pPr>
    <w:rPr>
      <w:rFonts w:ascii="Geneva" w:eastAsia="Times" w:hAnsi="Geneva"/>
      <w:szCs w:val="20"/>
    </w:rPr>
  </w:style>
  <w:style w:type="character" w:customStyle="1" w:styleId="ExplorateurdedocumentsCar">
    <w:name w:val="Explorateur de documents Car"/>
    <w:link w:val="Explorateurdedocuments"/>
    <w:rsid w:val="00ED5E6C"/>
    <w:rPr>
      <w:rFonts w:ascii="Geneva" w:eastAsia="Times" w:hAnsi="Geneva" w:cs="Times New Roman"/>
      <w:szCs w:val="20"/>
      <w:shd w:val="clear" w:color="auto" w:fill="000080"/>
      <w:lang w:eastAsia="fr-FR"/>
    </w:rPr>
  </w:style>
  <w:style w:type="paragraph" w:styleId="Liste">
    <w:name w:val="List"/>
    <w:basedOn w:val="Normal"/>
    <w:rsid w:val="00ED5E6C"/>
    <w:pPr>
      <w:spacing w:line="280" w:lineRule="exact"/>
      <w:ind w:left="283" w:hanging="283"/>
    </w:pPr>
  </w:style>
  <w:style w:type="paragraph" w:styleId="Listepuces">
    <w:name w:val="List Bullet"/>
    <w:basedOn w:val="Normal"/>
    <w:autoRedefine/>
    <w:rsid w:val="00ED5E6C"/>
    <w:pPr>
      <w:tabs>
        <w:tab w:val="left" w:pos="360"/>
      </w:tabs>
      <w:spacing w:line="280" w:lineRule="exact"/>
      <w:ind w:left="378" w:hanging="378"/>
    </w:pPr>
  </w:style>
  <w:style w:type="paragraph" w:styleId="Notedefin">
    <w:name w:val="endnote text"/>
    <w:basedOn w:val="Normal"/>
    <w:link w:val="NotedefinCar"/>
    <w:rsid w:val="00ED5E6C"/>
    <w:pPr>
      <w:spacing w:line="280" w:lineRule="exact"/>
    </w:pPr>
  </w:style>
  <w:style w:type="character" w:customStyle="1" w:styleId="NotedefinCar">
    <w:name w:val="Note de fin Car"/>
    <w:link w:val="Notedefin"/>
    <w:rsid w:val="00ED5E6C"/>
    <w:rPr>
      <w:rFonts w:ascii="Times New Roman" w:eastAsia="Times New Roman" w:hAnsi="Times New Roman" w:cs="Times New Roman"/>
      <w:lang w:eastAsia="fr-FR"/>
    </w:rPr>
  </w:style>
  <w:style w:type="paragraph" w:customStyle="1" w:styleId="Style1">
    <w:name w:val="Style1"/>
    <w:basedOn w:val="Normal"/>
    <w:rsid w:val="00ED5E6C"/>
    <w:pPr>
      <w:spacing w:line="280" w:lineRule="exact"/>
    </w:pPr>
  </w:style>
  <w:style w:type="paragraph" w:customStyle="1" w:styleId="-Tiret">
    <w:name w:val="-Tiret"/>
    <w:link w:val="-TiretCar"/>
    <w:rsid w:val="00ED5E6C"/>
    <w:pPr>
      <w:tabs>
        <w:tab w:val="left" w:pos="227"/>
      </w:tabs>
      <w:spacing w:before="40" w:line="280" w:lineRule="exact"/>
      <w:ind w:left="227" w:hanging="22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-TiretCar">
    <w:name w:val="-Tiret Car"/>
    <w:link w:val="-Tiret"/>
    <w:rsid w:val="00ED5E6C"/>
    <w:rPr>
      <w:rFonts w:ascii="Times New Roman" w:eastAsia="Times New Roman" w:hAnsi="Times New Roman" w:cs="Times New Roman"/>
      <w:lang w:eastAsia="fr-FR"/>
    </w:rPr>
  </w:style>
  <w:style w:type="character" w:customStyle="1" w:styleId="caractITALIQUES">
    <w:name w:val="caract ITALIQUES"/>
    <w:rsid w:val="00ED5E6C"/>
    <w:rPr>
      <w:rFonts w:ascii="Times New Roman" w:hAnsi="Times New Roman"/>
      <w:i/>
      <w:iCs/>
      <w:color w:val="auto"/>
    </w:rPr>
  </w:style>
  <w:style w:type="character" w:customStyle="1" w:styleId="CaractLUCIDA">
    <w:name w:val="Caract LUCIDA"/>
    <w:rsid w:val="00ED5E6C"/>
    <w:rPr>
      <w:rFonts w:ascii="Times New Roman" w:hAnsi="Times New Roman"/>
      <w:color w:val="0000FF"/>
      <w:sz w:val="20"/>
      <w:szCs w:val="20"/>
    </w:rPr>
  </w:style>
  <w:style w:type="character" w:customStyle="1" w:styleId="CaractGRAS">
    <w:name w:val="Caract GRAS"/>
    <w:rsid w:val="00ED5E6C"/>
    <w:rPr>
      <w:rFonts w:ascii="Times New Roman" w:hAnsi="Times New Roman"/>
      <w:b/>
      <w:color w:val="auto"/>
    </w:rPr>
  </w:style>
  <w:style w:type="paragraph" w:customStyle="1" w:styleId="Texte3pt-8aprs">
    <w:name w:val="+Texte3pt- 8 après"/>
    <w:basedOn w:val="texte0"/>
    <w:rsid w:val="00ED5E6C"/>
    <w:pPr>
      <w:spacing w:before="60" w:after="160"/>
    </w:pPr>
  </w:style>
  <w:style w:type="paragraph" w:styleId="TM1">
    <w:name w:val="toc 1"/>
    <w:basedOn w:val="Normal"/>
    <w:next w:val="Normal"/>
    <w:uiPriority w:val="39"/>
    <w:rsid w:val="00A544FB"/>
    <w:pPr>
      <w:tabs>
        <w:tab w:val="right" w:pos="6521"/>
      </w:tabs>
      <w:spacing w:before="200" w:after="60" w:line="280" w:lineRule="exact"/>
    </w:pPr>
    <w:rPr>
      <w:bCs/>
      <w:smallCaps/>
    </w:rPr>
  </w:style>
  <w:style w:type="paragraph" w:customStyle="1" w:styleId="IndexCBB">
    <w:name w:val="=Index CBB"/>
    <w:basedOn w:val="texte0"/>
    <w:link w:val="IndexCBBCar"/>
    <w:rsid w:val="00ED5E6C"/>
    <w:pPr>
      <w:spacing w:beforeLines="20" w:line="260" w:lineRule="exact"/>
      <w:ind w:left="180" w:hanging="180"/>
    </w:pPr>
    <w:rPr>
      <w:sz w:val="22"/>
      <w:szCs w:val="22"/>
    </w:rPr>
  </w:style>
  <w:style w:type="paragraph" w:styleId="TM2">
    <w:name w:val="toc 2"/>
    <w:basedOn w:val="Normal"/>
    <w:next w:val="Normal"/>
    <w:uiPriority w:val="39"/>
    <w:rsid w:val="00A544FB"/>
    <w:pPr>
      <w:tabs>
        <w:tab w:val="left" w:pos="680"/>
        <w:tab w:val="left" w:leader="dot" w:pos="6067"/>
        <w:tab w:val="right" w:pos="6521"/>
      </w:tabs>
      <w:spacing w:before="60" w:line="260" w:lineRule="exact"/>
      <w:ind w:left="238"/>
    </w:pPr>
    <w:rPr>
      <w:sz w:val="22"/>
      <w:szCs w:val="22"/>
    </w:rPr>
  </w:style>
  <w:style w:type="paragraph" w:styleId="TM3">
    <w:name w:val="toc 3"/>
    <w:basedOn w:val="Normal"/>
    <w:next w:val="Normal"/>
    <w:uiPriority w:val="39"/>
    <w:rsid w:val="00A544FB"/>
    <w:pPr>
      <w:tabs>
        <w:tab w:val="left" w:pos="1701"/>
        <w:tab w:val="right" w:leader="dot" w:pos="6067"/>
        <w:tab w:val="right" w:pos="6521"/>
      </w:tabs>
      <w:spacing w:before="60" w:line="280" w:lineRule="exact"/>
      <w:ind w:left="567"/>
    </w:pPr>
    <w:rPr>
      <w:i/>
      <w:iCs/>
      <w:sz w:val="22"/>
    </w:rPr>
  </w:style>
  <w:style w:type="paragraph" w:styleId="TM4">
    <w:name w:val="toc 4"/>
    <w:basedOn w:val="Normal"/>
    <w:next w:val="Normal"/>
    <w:autoRedefine/>
    <w:uiPriority w:val="39"/>
    <w:rsid w:val="00A544FB"/>
    <w:pPr>
      <w:tabs>
        <w:tab w:val="right" w:leader="dot" w:pos="6067"/>
        <w:tab w:val="right" w:pos="6521"/>
      </w:tabs>
      <w:spacing w:line="280" w:lineRule="exact"/>
      <w:ind w:left="720"/>
    </w:pPr>
    <w:rPr>
      <w:sz w:val="20"/>
      <w:szCs w:val="18"/>
    </w:rPr>
  </w:style>
  <w:style w:type="paragraph" w:styleId="TM5">
    <w:name w:val="toc 5"/>
    <w:basedOn w:val="Normal"/>
    <w:next w:val="Normal"/>
    <w:autoRedefine/>
    <w:rsid w:val="00ED5E6C"/>
    <w:pPr>
      <w:spacing w:line="280" w:lineRule="exact"/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rsid w:val="00ED5E6C"/>
    <w:pPr>
      <w:spacing w:line="280" w:lineRule="exact"/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rsid w:val="00ED5E6C"/>
    <w:pPr>
      <w:spacing w:line="280" w:lineRule="exact"/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rsid w:val="00ED5E6C"/>
    <w:pPr>
      <w:spacing w:line="280" w:lineRule="exact"/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rsid w:val="00ED5E6C"/>
    <w:pPr>
      <w:spacing w:line="280" w:lineRule="exact"/>
      <w:ind w:left="1920"/>
    </w:pPr>
    <w:rPr>
      <w:sz w:val="18"/>
      <w:szCs w:val="18"/>
    </w:rPr>
  </w:style>
  <w:style w:type="character" w:customStyle="1" w:styleId="textemargCar">
    <w:name w:val="+texte margé Car"/>
    <w:basedOn w:val="texteCar0"/>
    <w:link w:val="textemarg"/>
    <w:rsid w:val="00ED5E6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extemarg3ptCar">
    <w:name w:val="+texte margé 3pt Car"/>
    <w:basedOn w:val="textemargCar"/>
    <w:link w:val="textemarg3pt"/>
    <w:rsid w:val="00ED5E6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mesUnicode">
    <w:name w:val="=TimesUnicode"/>
    <w:rsid w:val="00ED5E6C"/>
    <w:rPr>
      <w:rFonts w:ascii="TimesUnicodeCD" w:hAnsi="TimesUnicodeCD"/>
      <w:color w:val="auto"/>
    </w:rPr>
  </w:style>
  <w:style w:type="paragraph" w:styleId="Textedebulles">
    <w:name w:val="Balloon Text"/>
    <w:basedOn w:val="Normal"/>
    <w:link w:val="TextedebullesCar"/>
    <w:rsid w:val="00ED5E6C"/>
    <w:pPr>
      <w:spacing w:line="280" w:lineRule="exac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D5E6C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rsid w:val="00ED5E6C"/>
    <w:rPr>
      <w:sz w:val="16"/>
      <w:szCs w:val="16"/>
    </w:rPr>
  </w:style>
  <w:style w:type="paragraph" w:styleId="Commentaire">
    <w:name w:val="annotation text"/>
    <w:basedOn w:val="Normal"/>
    <w:link w:val="CommentaireCar"/>
    <w:rsid w:val="00ED5E6C"/>
    <w:pPr>
      <w:spacing w:line="280" w:lineRule="exact"/>
    </w:pPr>
    <w:rPr>
      <w:sz w:val="20"/>
      <w:szCs w:val="20"/>
    </w:rPr>
  </w:style>
  <w:style w:type="character" w:customStyle="1" w:styleId="CommentaireCar">
    <w:name w:val="Commentaire Car"/>
    <w:link w:val="Commentaire"/>
    <w:rsid w:val="00ED5E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D5E6C"/>
    <w:rPr>
      <w:b/>
      <w:bCs/>
    </w:rPr>
  </w:style>
  <w:style w:type="character" w:customStyle="1" w:styleId="ObjetducommentaireCar">
    <w:name w:val="Objet du commentaire Car"/>
    <w:link w:val="Objetducommentaire"/>
    <w:rsid w:val="00ED5E6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IndexCBBCar">
    <w:name w:val="=Index CBB Car"/>
    <w:link w:val="IndexCBB"/>
    <w:rsid w:val="00ED5E6C"/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customStyle="1" w:styleId="Default">
    <w:name w:val="Default"/>
    <w:rsid w:val="00ED5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-GdeG">
    <w:name w:val=".P-G de G"/>
    <w:rsid w:val="00ED5E6C"/>
    <w:pPr>
      <w:spacing w:before="120" w:line="260" w:lineRule="exact"/>
      <w:ind w:left="538" w:firstLine="2"/>
      <w:jc w:val="both"/>
    </w:pPr>
    <w:rPr>
      <w:rFonts w:ascii="Times New Roman" w:eastAsia="Times New Roman" w:hAnsi="Times New Roman"/>
      <w:sz w:val="22"/>
      <w:szCs w:val="24"/>
    </w:rPr>
  </w:style>
  <w:style w:type="paragraph" w:customStyle="1" w:styleId="glose2">
    <w:name w:val="§glose 2"/>
    <w:rsid w:val="00ED5E6C"/>
    <w:pPr>
      <w:keepNext/>
      <w:keepLines/>
      <w:spacing w:line="200" w:lineRule="exact"/>
      <w:ind w:left="567"/>
    </w:pPr>
    <w:rPr>
      <w:rFonts w:ascii="Times New Roman" w:eastAsia="Times New Roman" w:hAnsi="Times New Roman"/>
      <w:lang w:val="en-GB"/>
    </w:rPr>
  </w:style>
  <w:style w:type="paragraph" w:customStyle="1" w:styleId="crochets">
    <w:name w:val="§[crochets]"/>
    <w:basedOn w:val="Normal"/>
    <w:rsid w:val="00ED5E6C"/>
    <w:pPr>
      <w:spacing w:line="260" w:lineRule="exact"/>
      <w:ind w:left="567"/>
    </w:pPr>
    <w:rPr>
      <w:rFonts w:eastAsia="Arial Unicode MS"/>
      <w:sz w:val="22"/>
      <w:szCs w:val="22"/>
    </w:rPr>
  </w:style>
  <w:style w:type="character" w:customStyle="1" w:styleId="remarquesbiblio">
    <w:name w:val="=remarques biblio"/>
    <w:rsid w:val="00ED5E6C"/>
    <w:rPr>
      <w:color w:val="FF0000"/>
      <w:sz w:val="20"/>
      <w:u w:val="single"/>
    </w:rPr>
  </w:style>
  <w:style w:type="paragraph" w:customStyle="1" w:styleId="Exemples-GlosesBlanc">
    <w:name w:val="Exemples - Gloses &amp; Blanc"/>
    <w:basedOn w:val="ExemplesGloses"/>
    <w:qFormat/>
    <w:rsid w:val="001171E9"/>
    <w:pPr>
      <w:spacing w:after="80"/>
    </w:pPr>
  </w:style>
  <w:style w:type="paragraph" w:customStyle="1" w:styleId="TextePetitBlanc">
    <w:name w:val="Texte &amp; Petit Blanc"/>
    <w:basedOn w:val="Texte"/>
    <w:next w:val="Texte"/>
    <w:qFormat/>
    <w:rsid w:val="00F965AD"/>
    <w:pPr>
      <w:spacing w:after="120"/>
    </w:pPr>
  </w:style>
  <w:style w:type="paragraph" w:customStyle="1" w:styleId="TitresCourants">
    <w:name w:val="Titres Courants"/>
    <w:basedOn w:val="Grillemoyenne21"/>
    <w:link w:val="TitresCourantsCar"/>
    <w:qFormat/>
    <w:rsid w:val="00914E02"/>
    <w:pPr>
      <w:framePr w:hSpace="187" w:wrap="around" w:vAnchor="text" w:hAnchor="text" w:y="1"/>
      <w:jc w:val="center"/>
    </w:pPr>
    <w:rPr>
      <w:smallCaps/>
      <w:sz w:val="18"/>
    </w:rPr>
  </w:style>
  <w:style w:type="character" w:customStyle="1" w:styleId="TitresCourantsCar">
    <w:name w:val="Titres Courants Car"/>
    <w:link w:val="TitresCourants"/>
    <w:rsid w:val="00914E02"/>
    <w:rPr>
      <w:rFonts w:eastAsia="MS Mincho"/>
      <w:smallCaps/>
      <w:sz w:val="18"/>
      <w:szCs w:val="22"/>
      <w:lang w:eastAsia="fr-FR"/>
    </w:rPr>
  </w:style>
  <w:style w:type="paragraph" w:customStyle="1" w:styleId="ExemplesSuiteSansNum">
    <w:name w:val="Exemples Suite Sans Num"/>
    <w:basedOn w:val="ExemplesNum"/>
    <w:qFormat/>
    <w:rsid w:val="002F7E71"/>
    <w:pPr>
      <w:numPr>
        <w:numId w:val="0"/>
      </w:numPr>
      <w:tabs>
        <w:tab w:val="left" w:pos="284"/>
      </w:tabs>
      <w:spacing w:before="0"/>
      <w:ind w:left="641" w:hanging="357"/>
    </w:pPr>
  </w:style>
  <w:style w:type="paragraph" w:customStyle="1" w:styleId="Titre3AprsTitre2">
    <w:name w:val="Titre 3 Après Titre 2"/>
    <w:basedOn w:val="Titre3"/>
    <w:qFormat/>
    <w:rsid w:val="003E1C43"/>
    <w:pPr>
      <w:spacing w:before="40"/>
    </w:pPr>
  </w:style>
  <w:style w:type="paragraph" w:customStyle="1" w:styleId="ExemplesNumBlanc">
    <w:name w:val="Exemples Num &amp; Blanc"/>
    <w:basedOn w:val="ExemplesNum"/>
    <w:qFormat/>
    <w:rsid w:val="00FD43F5"/>
    <w:pPr>
      <w:spacing w:after="120"/>
    </w:pPr>
  </w:style>
  <w:style w:type="paragraph" w:customStyle="1" w:styleId="Titre4AprsTitre3">
    <w:name w:val="Titre 4 Après Titre 3"/>
    <w:basedOn w:val="Titre4"/>
    <w:qFormat/>
    <w:rsid w:val="00271D6E"/>
    <w:pPr>
      <w:spacing w:before="100"/>
    </w:pPr>
  </w:style>
  <w:style w:type="paragraph" w:customStyle="1" w:styleId="TMTitre">
    <w:name w:val="TM Titre"/>
    <w:basedOn w:val="Normal"/>
    <w:next w:val="TM1"/>
    <w:qFormat/>
    <w:rsid w:val="00271D6E"/>
    <w:pPr>
      <w:keepNext/>
      <w:keepLines/>
      <w:pageBreakBefore/>
      <w:tabs>
        <w:tab w:val="left" w:pos="2213"/>
      </w:tabs>
      <w:spacing w:before="600" w:after="240"/>
      <w:jc w:val="center"/>
      <w:outlineLvl w:val="0"/>
    </w:pPr>
    <w:rPr>
      <w:b/>
      <w:bCs/>
      <w:caps/>
      <w:sz w:val="22"/>
      <w:szCs w:val="22"/>
    </w:rPr>
  </w:style>
  <w:style w:type="paragraph" w:customStyle="1" w:styleId="TexteBlanc">
    <w:name w:val="Texte &amp; Blanc"/>
    <w:basedOn w:val="Texte"/>
    <w:qFormat/>
    <w:rsid w:val="00A577AD"/>
    <w:pPr>
      <w:spacing w:after="240"/>
    </w:pPr>
  </w:style>
  <w:style w:type="paragraph" w:customStyle="1" w:styleId="BibliographieTitre">
    <w:name w:val="Bibliographie Titre"/>
    <w:basedOn w:val="Chapitretitre"/>
    <w:qFormat/>
    <w:rsid w:val="00A577AD"/>
    <w:pPr>
      <w:spacing w:before="800" w:after="400"/>
    </w:pPr>
  </w:style>
  <w:style w:type="paragraph" w:customStyle="1" w:styleId="Bibliographie1">
    <w:name w:val="Bibliographie1"/>
    <w:basedOn w:val="Bibliographies"/>
    <w:next w:val="Normal"/>
    <w:rsid w:val="00A577AD"/>
  </w:style>
  <w:style w:type="paragraph" w:customStyle="1" w:styleId="Sansinterligne1">
    <w:name w:val="Sans interligne1"/>
    <w:qFormat/>
    <w:rsid w:val="00741554"/>
    <w:rPr>
      <w:rFonts w:ascii="Calibri" w:eastAsia="SimSun" w:hAnsi="Calibri"/>
      <w:sz w:val="22"/>
      <w:szCs w:val="22"/>
      <w:lang w:val="nl-BE" w:eastAsia="zh-CN"/>
    </w:rPr>
  </w:style>
  <w:style w:type="character" w:customStyle="1" w:styleId="BiblioAuteurs">
    <w:name w:val="Biblio Auteurs"/>
    <w:uiPriority w:val="1"/>
    <w:qFormat/>
    <w:rsid w:val="009F663E"/>
    <w:rPr>
      <w:smallCaps/>
    </w:rPr>
  </w:style>
  <w:style w:type="paragraph" w:styleId="Retraitcorpsdetexte2">
    <w:name w:val="Body Text Indent 2"/>
    <w:basedOn w:val="Normal"/>
    <w:rsid w:val="00B5747B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word">
    <w:name w:val="word"/>
    <w:basedOn w:val="Policepardfaut"/>
    <w:rsid w:val="00B5747B"/>
  </w:style>
  <w:style w:type="character" w:customStyle="1" w:styleId="TexteCar">
    <w:name w:val="Texte Car"/>
    <w:link w:val="Texte"/>
    <w:rsid w:val="004D19B0"/>
    <w:rPr>
      <w:sz w:val="22"/>
      <w:szCs w:val="24"/>
      <w:lang w:val="fr-FR" w:eastAsia="fr-FR" w:bidi="ar-SA"/>
    </w:rPr>
  </w:style>
  <w:style w:type="paragraph" w:customStyle="1" w:styleId="Titre2cattex">
    <w:name w:val="Titre2cattex"/>
    <w:basedOn w:val="Normal"/>
    <w:autoRedefine/>
    <w:rsid w:val="00EB04EC"/>
    <w:pPr>
      <w:spacing w:before="120" w:after="120"/>
      <w:jc w:val="both"/>
    </w:pPr>
    <w:rPr>
      <w:b/>
      <w:bCs/>
      <w:sz w:val="26"/>
    </w:rPr>
  </w:style>
  <w:style w:type="paragraph" w:customStyle="1" w:styleId="Titre3cattex">
    <w:name w:val="Titre3cattex"/>
    <w:basedOn w:val="Normal"/>
    <w:autoRedefine/>
    <w:rsid w:val="00EB04EC"/>
    <w:pPr>
      <w:spacing w:before="120" w:after="120"/>
      <w:jc w:val="both"/>
    </w:pPr>
    <w:rPr>
      <w:b/>
      <w:bCs/>
    </w:rPr>
  </w:style>
  <w:style w:type="paragraph" w:customStyle="1" w:styleId="Exemplecattex">
    <w:name w:val="Exemplecattex"/>
    <w:basedOn w:val="NormalWeb"/>
    <w:autoRedefine/>
    <w:rsid w:val="00EB04EC"/>
    <w:pPr>
      <w:kinsoku w:val="0"/>
      <w:overflowPunct w:val="0"/>
      <w:spacing w:beforeLines="0" w:afterLines="0"/>
      <w:ind w:left="544"/>
      <w:jc w:val="both"/>
    </w:pPr>
    <w:rPr>
      <w:rFonts w:ascii="Arial" w:eastAsia="+mn-ea" w:hAnsi="Arial" w:cs="Arial"/>
      <w:iCs/>
    </w:rPr>
  </w:style>
  <w:style w:type="paragraph" w:customStyle="1" w:styleId="CattexExemple">
    <w:name w:val="CattexExemple"/>
    <w:basedOn w:val="Normal"/>
    <w:autoRedefine/>
    <w:rsid w:val="00EB04EC"/>
    <w:pPr>
      <w:spacing w:line="300" w:lineRule="exact"/>
      <w:ind w:left="544"/>
      <w:jc w:val="both"/>
    </w:pPr>
    <w:rPr>
      <w:rFonts w:ascii="Arial" w:hAnsi="Arial"/>
      <w:sz w:val="20"/>
    </w:rPr>
  </w:style>
  <w:style w:type="paragraph" w:customStyle="1" w:styleId="CattexTitre1">
    <w:name w:val="CattexTitre1"/>
    <w:basedOn w:val="Normal"/>
    <w:autoRedefine/>
    <w:rsid w:val="00EB04EC"/>
    <w:pPr>
      <w:spacing w:before="120" w:after="120" w:line="300" w:lineRule="exact"/>
      <w:jc w:val="both"/>
    </w:pPr>
    <w:rPr>
      <w:b/>
      <w:sz w:val="28"/>
      <w:u w:val="single"/>
    </w:rPr>
  </w:style>
  <w:style w:type="paragraph" w:customStyle="1" w:styleId="CattexTitre2">
    <w:name w:val="CattexTitre2"/>
    <w:basedOn w:val="Normal"/>
    <w:autoRedefine/>
    <w:rsid w:val="00EB04EC"/>
    <w:pPr>
      <w:spacing w:before="120" w:after="120" w:line="300" w:lineRule="exact"/>
      <w:jc w:val="both"/>
    </w:pPr>
    <w:rPr>
      <w:b/>
      <w:sz w:val="26"/>
    </w:rPr>
  </w:style>
  <w:style w:type="paragraph" w:customStyle="1" w:styleId="CattexTitre3">
    <w:name w:val="CattexTitre3"/>
    <w:basedOn w:val="Normal"/>
    <w:autoRedefine/>
    <w:rsid w:val="00EB04EC"/>
    <w:pPr>
      <w:spacing w:before="120" w:after="120" w:line="300" w:lineRule="exact"/>
      <w:jc w:val="both"/>
    </w:pPr>
    <w:rPr>
      <w:b/>
    </w:rPr>
  </w:style>
  <w:style w:type="paragraph" w:customStyle="1" w:styleId="Grillecouleur-Accent110">
    <w:name w:val="Grille couleur - Accent 11"/>
    <w:basedOn w:val="Normal"/>
    <w:link w:val="Grillecouleur-Accent1Car"/>
    <w:autoRedefine/>
    <w:qFormat/>
    <w:rsid w:val="00EB04EC"/>
    <w:pPr>
      <w:ind w:left="539" w:right="1134"/>
    </w:pPr>
  </w:style>
  <w:style w:type="character" w:customStyle="1" w:styleId="Grillecouleur-Accent1Car">
    <w:name w:val="Grille couleur - Accent 1 Car"/>
    <w:link w:val="Grillecouleur-Accent110"/>
    <w:rsid w:val="00EB04EC"/>
    <w:rPr>
      <w:sz w:val="24"/>
      <w:szCs w:val="24"/>
      <w:lang w:val="fr-FR" w:eastAsia="fr-FR" w:bidi="ar-SA"/>
    </w:rPr>
  </w:style>
  <w:style w:type="paragraph" w:customStyle="1" w:styleId="Style2">
    <w:name w:val="Style2"/>
    <w:basedOn w:val="Titre1"/>
    <w:autoRedefine/>
    <w:rsid w:val="00EB04EC"/>
    <w:pPr>
      <w:keepLines w:val="0"/>
      <w:tabs>
        <w:tab w:val="left" w:pos="1800"/>
      </w:tabs>
      <w:spacing w:before="600" w:after="360"/>
    </w:pPr>
    <w:rPr>
      <w:bCs w:val="0"/>
      <w:sz w:val="32"/>
      <w:szCs w:val="32"/>
      <w:u w:color="008000"/>
    </w:rPr>
  </w:style>
  <w:style w:type="paragraph" w:styleId="Retraitcorpsdetexte3">
    <w:name w:val="Body Text Indent 3"/>
    <w:basedOn w:val="Normal"/>
    <w:rsid w:val="00EB04EC"/>
    <w:pPr>
      <w:spacing w:after="120"/>
      <w:ind w:left="283"/>
    </w:pPr>
    <w:rPr>
      <w:sz w:val="16"/>
      <w:szCs w:val="16"/>
    </w:rPr>
  </w:style>
  <w:style w:type="character" w:styleId="Accentuation">
    <w:name w:val="Emphasis"/>
    <w:uiPriority w:val="20"/>
    <w:qFormat/>
    <w:rsid w:val="00EB04EC"/>
    <w:rPr>
      <w:i/>
      <w:iCs/>
    </w:rPr>
  </w:style>
  <w:style w:type="character" w:customStyle="1" w:styleId="hps">
    <w:name w:val="hps"/>
    <w:basedOn w:val="Policepardfaut"/>
    <w:rsid w:val="00EB04EC"/>
  </w:style>
  <w:style w:type="paragraph" w:customStyle="1" w:styleId="SSBiblio">
    <w:name w:val="SS_Biblio"/>
    <w:rsid w:val="00EB04EC"/>
    <w:pPr>
      <w:widowControl w:val="0"/>
      <w:autoSpaceDE w:val="0"/>
      <w:autoSpaceDN w:val="0"/>
      <w:adjustRightInd w:val="0"/>
      <w:spacing w:after="80"/>
      <w:ind w:left="794"/>
      <w:jc w:val="both"/>
    </w:pPr>
    <w:rPr>
      <w:rFonts w:ascii="Adobe Garamond" w:eastAsia="Adobe Garamond" w:hAnsi="Adobe Garamond" w:cs="Adobe Garamond"/>
      <w:noProof/>
      <w:color w:val="000000"/>
      <w:sz w:val="21"/>
      <w:szCs w:val="21"/>
    </w:rPr>
  </w:style>
  <w:style w:type="character" w:styleId="lev">
    <w:name w:val="Strong"/>
    <w:qFormat/>
    <w:rsid w:val="00EB04EC"/>
    <w:rPr>
      <w:b/>
      <w:bCs/>
    </w:rPr>
  </w:style>
  <w:style w:type="character" w:customStyle="1" w:styleId="searchword">
    <w:name w:val="searchword"/>
    <w:basedOn w:val="Policepardfaut"/>
    <w:rsid w:val="00EB04EC"/>
  </w:style>
  <w:style w:type="character" w:customStyle="1" w:styleId="fat">
    <w:name w:val="fat"/>
    <w:basedOn w:val="Policepardfaut"/>
    <w:rsid w:val="00EB04EC"/>
  </w:style>
  <w:style w:type="paragraph" w:customStyle="1" w:styleId="SSParagraphesansalinea">
    <w:name w:val="SS_Paragraphe_sans_alinea"/>
    <w:rsid w:val="00EB04EC"/>
    <w:pPr>
      <w:widowControl w:val="0"/>
      <w:autoSpaceDE w:val="0"/>
      <w:autoSpaceDN w:val="0"/>
      <w:adjustRightInd w:val="0"/>
      <w:ind w:left="454"/>
      <w:jc w:val="both"/>
    </w:pPr>
    <w:rPr>
      <w:rFonts w:ascii="Adobe Garamond" w:eastAsia="Adobe Garamond" w:hAnsi="Adobe Garamond" w:cs="Adobe Garamond"/>
      <w:noProof/>
      <w:color w:val="000000"/>
      <w:sz w:val="21"/>
      <w:szCs w:val="21"/>
    </w:rPr>
  </w:style>
  <w:style w:type="character" w:customStyle="1" w:styleId="apple-style-span">
    <w:name w:val="apple-style-span"/>
    <w:basedOn w:val="Policepardfaut"/>
    <w:rsid w:val="00EB04EC"/>
  </w:style>
  <w:style w:type="character" w:customStyle="1" w:styleId="st">
    <w:name w:val="st"/>
    <w:basedOn w:val="Policepardfaut"/>
    <w:rsid w:val="00EB04EC"/>
  </w:style>
  <w:style w:type="paragraph" w:customStyle="1" w:styleId="Geenafstand">
    <w:name w:val="Geen afstand"/>
    <w:qFormat/>
    <w:rsid w:val="00EB04EC"/>
    <w:rPr>
      <w:rFonts w:ascii="Calibri" w:eastAsia="SimSun" w:hAnsi="Calibri"/>
      <w:sz w:val="22"/>
      <w:szCs w:val="22"/>
      <w:lang w:val="nl-BE" w:eastAsia="zh-CN"/>
    </w:rPr>
  </w:style>
  <w:style w:type="paragraph" w:customStyle="1" w:styleId="bibliographie">
    <w:name w:val="bibliographie"/>
    <w:basedOn w:val="Normal"/>
    <w:rsid w:val="00EB04EC"/>
    <w:pPr>
      <w:autoSpaceDE w:val="0"/>
      <w:autoSpaceDN w:val="0"/>
      <w:adjustRightInd w:val="0"/>
      <w:spacing w:line="220" w:lineRule="exact"/>
      <w:ind w:left="227" w:right="6" w:hanging="227"/>
      <w:jc w:val="both"/>
    </w:pPr>
    <w:rPr>
      <w:noProof/>
      <w:sz w:val="18"/>
      <w:szCs w:val="18"/>
      <w:lang w:val="es-ES_tradnl" w:eastAsia="es-ES"/>
    </w:rPr>
  </w:style>
  <w:style w:type="character" w:customStyle="1" w:styleId="dmfocc">
    <w:name w:val="dmf_occ"/>
    <w:rsid w:val="00EB04EC"/>
  </w:style>
  <w:style w:type="paragraph" w:customStyle="1" w:styleId="Tramecouleur-Accent11">
    <w:name w:val="Trame couleur - Accent 11"/>
    <w:hidden/>
    <w:semiHidden/>
    <w:rsid w:val="00EB04EC"/>
    <w:rPr>
      <w:rFonts w:ascii="Times New Roman" w:eastAsia="Times New Roman" w:hAnsi="Times New Roman"/>
      <w:sz w:val="24"/>
      <w:szCs w:val="24"/>
    </w:rPr>
  </w:style>
  <w:style w:type="character" w:customStyle="1" w:styleId="exldetailsdisplayval">
    <w:name w:val="exldetailsdisplayval"/>
    <w:rsid w:val="00EB04EC"/>
  </w:style>
  <w:style w:type="paragraph" w:customStyle="1" w:styleId="TextePtitsmajuscules">
    <w:name w:val="Texte + Pétits majuscules"/>
    <w:basedOn w:val="Texte"/>
    <w:rsid w:val="008F558E"/>
    <w:pPr>
      <w:pBdr>
        <w:left w:val="single" w:sz="4" w:space="4" w:color="auto"/>
        <w:right w:val="single" w:sz="4" w:space="4" w:color="auto"/>
      </w:pBdr>
    </w:pPr>
    <w:rPr>
      <w:color w:val="000000"/>
      <w:spacing w:val="-3"/>
      <w:sz w:val="18"/>
      <w:szCs w:val="18"/>
    </w:rPr>
  </w:style>
  <w:style w:type="paragraph" w:customStyle="1" w:styleId="Normal9pt">
    <w:name w:val="Normal + 9 pt"/>
    <w:aliases w:val="Gras"/>
    <w:basedOn w:val="Normal"/>
    <w:rsid w:val="00643A30"/>
    <w:rPr>
      <w:b/>
      <w:smallCaps/>
      <w:w w:val="89"/>
      <w:sz w:val="18"/>
      <w:szCs w:val="18"/>
    </w:rPr>
  </w:style>
  <w:style w:type="character" w:styleId="Lienhypertextesuivivisit">
    <w:name w:val="FollowedHyperlink"/>
    <w:uiPriority w:val="99"/>
    <w:semiHidden/>
    <w:unhideWhenUsed/>
    <w:rsid w:val="002B0DA7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A4153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A41536"/>
    <w:pPr>
      <w:ind w:left="480" w:hanging="240"/>
    </w:pPr>
  </w:style>
  <w:style w:type="paragraph" w:styleId="Paragraphedeliste">
    <w:name w:val="List Paragraph"/>
    <w:basedOn w:val="Normal"/>
    <w:uiPriority w:val="34"/>
    <w:qFormat/>
    <w:rsid w:val="00D815D7"/>
    <w:pPr>
      <w:spacing w:before="120"/>
      <w:ind w:left="720"/>
      <w:contextualSpacing/>
      <w:jc w:val="center"/>
    </w:pPr>
  </w:style>
  <w:style w:type="character" w:customStyle="1" w:styleId="apple-converted-space">
    <w:name w:val="apple-converted-space"/>
    <w:basedOn w:val="Policepardfaut"/>
    <w:rsid w:val="00A233D2"/>
  </w:style>
  <w:style w:type="paragraph" w:styleId="Rvision">
    <w:name w:val="Revision"/>
    <w:hidden/>
    <w:uiPriority w:val="99"/>
    <w:semiHidden/>
    <w:rsid w:val="00D3711C"/>
    <w:rPr>
      <w:rFonts w:ascii="Times New Roman" w:eastAsia="Times New Roman" w:hAnsi="Times New Roman"/>
      <w:sz w:val="24"/>
      <w:szCs w:val="24"/>
    </w:rPr>
  </w:style>
  <w:style w:type="paragraph" w:customStyle="1" w:styleId="MEMTitrechapitre">
    <w:name w:val="MEM_Titre_chapitre"/>
    <w:basedOn w:val="Normal"/>
    <w:qFormat/>
    <w:rsid w:val="009674A0"/>
    <w:pPr>
      <w:spacing w:before="1000" w:after="800"/>
      <w:jc w:val="center"/>
    </w:pPr>
    <w:rPr>
      <w:b/>
      <w:color w:val="000000"/>
      <w:sz w:val="32"/>
      <w:szCs w:val="22"/>
    </w:rPr>
  </w:style>
  <w:style w:type="paragraph" w:customStyle="1" w:styleId="MEMAbstract">
    <w:name w:val="MEM_Abstract"/>
    <w:basedOn w:val="Normal"/>
    <w:qFormat/>
    <w:rsid w:val="0002270C"/>
    <w:pPr>
      <w:spacing w:before="60" w:after="60"/>
      <w:ind w:left="284"/>
      <w:jc w:val="both"/>
    </w:pPr>
    <w:rPr>
      <w:color w:val="000000" w:themeColor="text1"/>
      <w:sz w:val="20"/>
      <w:lang w:val="en-GB"/>
    </w:rPr>
  </w:style>
  <w:style w:type="paragraph" w:customStyle="1" w:styleId="MEMTexte">
    <w:name w:val="MEM_Texte"/>
    <w:basedOn w:val="Normal"/>
    <w:qFormat/>
    <w:rsid w:val="00092FDD"/>
    <w:pPr>
      <w:spacing w:after="10"/>
      <w:ind w:firstLine="284"/>
      <w:jc w:val="both"/>
    </w:pPr>
    <w:rPr>
      <w:color w:val="000000"/>
      <w:sz w:val="22"/>
      <w:szCs w:val="22"/>
    </w:rPr>
  </w:style>
  <w:style w:type="paragraph" w:customStyle="1" w:styleId="MEMNotes">
    <w:name w:val="MEM_Notes"/>
    <w:basedOn w:val="Notedebasdepage"/>
    <w:link w:val="MEMNotesCar"/>
    <w:qFormat/>
    <w:rsid w:val="00DF60C1"/>
    <w:pPr>
      <w:ind w:left="142" w:hanging="142"/>
    </w:pPr>
    <w:rPr>
      <w:sz w:val="18"/>
      <w:szCs w:val="18"/>
    </w:rPr>
  </w:style>
  <w:style w:type="character" w:customStyle="1" w:styleId="MEMNotesCar">
    <w:name w:val="MEM_Notes Car"/>
    <w:basedOn w:val="NotedebasdepageCar"/>
    <w:link w:val="MEMNotes"/>
    <w:rsid w:val="00DF60C1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MEMTitre11">
    <w:name w:val="MEM_Titre1.1."/>
    <w:basedOn w:val="Normal"/>
    <w:link w:val="MEMTitre11Car"/>
    <w:qFormat/>
    <w:rsid w:val="00DF60C1"/>
    <w:pPr>
      <w:keepNext/>
      <w:spacing w:before="180" w:after="60"/>
      <w:ind w:left="709" w:hanging="709"/>
      <w:outlineLvl w:val="0"/>
    </w:pPr>
    <w:rPr>
      <w:b/>
      <w:sz w:val="22"/>
      <w:szCs w:val="22"/>
    </w:rPr>
  </w:style>
  <w:style w:type="paragraph" w:customStyle="1" w:styleId="MEMTitre111">
    <w:name w:val="MEM_Titre1.1.1."/>
    <w:basedOn w:val="Normal"/>
    <w:rsid w:val="00323F69"/>
    <w:pPr>
      <w:autoSpaceDE w:val="0"/>
      <w:autoSpaceDN w:val="0"/>
      <w:adjustRightInd w:val="0"/>
      <w:spacing w:before="80" w:after="60"/>
      <w:ind w:left="709" w:hanging="709"/>
    </w:pPr>
    <w:rPr>
      <w:i/>
      <w:sz w:val="22"/>
      <w:szCs w:val="22"/>
    </w:rPr>
  </w:style>
  <w:style w:type="paragraph" w:customStyle="1" w:styleId="MEMCitation">
    <w:name w:val="MEM_Citation"/>
    <w:basedOn w:val="Normal"/>
    <w:qFormat/>
    <w:rsid w:val="00DF60C1"/>
    <w:pPr>
      <w:autoSpaceDE w:val="0"/>
      <w:autoSpaceDN w:val="0"/>
      <w:adjustRightInd w:val="0"/>
      <w:spacing w:before="60" w:after="80"/>
      <w:ind w:left="567"/>
      <w:jc w:val="both"/>
    </w:pPr>
    <w:rPr>
      <w:sz w:val="18"/>
      <w:szCs w:val="22"/>
    </w:rPr>
  </w:style>
  <w:style w:type="paragraph" w:customStyle="1" w:styleId="MEMLgende">
    <w:name w:val="MEM_Légende"/>
    <w:basedOn w:val="Normal"/>
    <w:qFormat/>
    <w:rsid w:val="00DF60C1"/>
    <w:pPr>
      <w:keepNext/>
      <w:spacing w:before="60" w:after="120"/>
      <w:jc w:val="center"/>
    </w:pPr>
    <w:rPr>
      <w:sz w:val="20"/>
      <w:szCs w:val="22"/>
    </w:rPr>
  </w:style>
  <w:style w:type="paragraph" w:customStyle="1" w:styleId="MEMTitre1">
    <w:name w:val="MEM_Titre1"/>
    <w:basedOn w:val="Normal"/>
    <w:qFormat/>
    <w:rsid w:val="00587945"/>
    <w:pPr>
      <w:keepNext/>
      <w:spacing w:before="300" w:after="100"/>
    </w:pPr>
    <w:rPr>
      <w:b/>
      <w:color w:val="000000"/>
      <w:sz w:val="26"/>
      <w:szCs w:val="26"/>
    </w:rPr>
  </w:style>
  <w:style w:type="character" w:customStyle="1" w:styleId="LienInternet">
    <w:name w:val="Lien Internet"/>
    <w:unhideWhenUsed/>
    <w:rsid w:val="00442A7B"/>
    <w:rPr>
      <w:color w:val="0000FF"/>
      <w:u w:val="single"/>
    </w:rPr>
  </w:style>
  <w:style w:type="table" w:styleId="Tableausimple1">
    <w:name w:val="Table Simple 1"/>
    <w:basedOn w:val="TableauNormal"/>
    <w:rsid w:val="00442A7B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">
    <w:name w:val="Párrafo de lista"/>
    <w:basedOn w:val="Normal"/>
    <w:rsid w:val="00442A7B"/>
    <w:pPr>
      <w:widowControl w:val="0"/>
      <w:autoSpaceDE w:val="0"/>
      <w:autoSpaceDN w:val="0"/>
      <w:adjustRightInd w:val="0"/>
      <w:ind w:left="720"/>
    </w:pPr>
    <w:rPr>
      <w:lang w:val="es-MX" w:eastAsia="en-US"/>
    </w:rPr>
  </w:style>
  <w:style w:type="paragraph" w:customStyle="1" w:styleId="Paragraphedeliste1">
    <w:name w:val="Paragraphe de liste1"/>
    <w:basedOn w:val="Normal"/>
    <w:rsid w:val="00442A7B"/>
    <w:pPr>
      <w:ind w:left="720"/>
      <w:contextualSpacing/>
    </w:pPr>
    <w:rPr>
      <w:rFonts w:ascii="Times" w:eastAsia="Calibri" w:hAnsi="Times"/>
      <w:sz w:val="20"/>
      <w:szCs w:val="20"/>
    </w:rPr>
  </w:style>
  <w:style w:type="table" w:styleId="Thmedutableau">
    <w:name w:val="Table Theme"/>
    <w:basedOn w:val="TableauNormal"/>
    <w:rsid w:val="00442A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rofessionnel">
    <w:name w:val="Table Professional"/>
    <w:basedOn w:val="TableauNormal"/>
    <w:rsid w:val="00442A7B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tedebasdepage1">
    <w:name w:val="Note de bas de page1"/>
    <w:basedOn w:val="Normal"/>
    <w:rsid w:val="00442A7B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0"/>
      <w:szCs w:val="20"/>
      <w:lang w:eastAsia="hi-IN" w:bidi="hi-IN"/>
    </w:rPr>
  </w:style>
  <w:style w:type="character" w:styleId="Textedelespacerserv">
    <w:name w:val="Placeholder Text"/>
    <w:basedOn w:val="Policepardfaut"/>
    <w:uiPriority w:val="99"/>
    <w:semiHidden/>
    <w:rsid w:val="00442A7B"/>
    <w:rPr>
      <w:color w:val="808080"/>
    </w:rPr>
  </w:style>
  <w:style w:type="character" w:customStyle="1" w:styleId="field-content">
    <w:name w:val="field-content"/>
    <w:basedOn w:val="Policepardfaut"/>
    <w:rsid w:val="00442A7B"/>
  </w:style>
  <w:style w:type="character" w:customStyle="1" w:styleId="date-display-single">
    <w:name w:val="date-display-single"/>
    <w:basedOn w:val="Policepardfaut"/>
    <w:rsid w:val="00442A7B"/>
  </w:style>
  <w:style w:type="character" w:customStyle="1" w:styleId="Mentionnonrsolue1">
    <w:name w:val="Mention non résolue1"/>
    <w:basedOn w:val="Policepardfaut"/>
    <w:uiPriority w:val="99"/>
    <w:semiHidden/>
    <w:unhideWhenUsed/>
    <w:rsid w:val="00834989"/>
    <w:rPr>
      <w:color w:val="605E5C"/>
      <w:shd w:val="clear" w:color="auto" w:fill="E1DFDD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DD0F3C"/>
    <w:pPr>
      <w:ind w:left="1680" w:hanging="240"/>
    </w:pPr>
  </w:style>
  <w:style w:type="character" w:customStyle="1" w:styleId="gd">
    <w:name w:val="gd"/>
    <w:rsid w:val="00453341"/>
  </w:style>
  <w:style w:type="character" w:customStyle="1" w:styleId="MEMTitre11Car">
    <w:name w:val="MEM_Titre1.1. Car"/>
    <w:basedOn w:val="Policepardfaut"/>
    <w:link w:val="MEMTitre11"/>
    <w:rsid w:val="00643C06"/>
    <w:rPr>
      <w:rFonts w:ascii="Times New Roman" w:eastAsia="Times New Roman" w:hAnsi="Times New Roman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ji\Desktop\livre%20C&#233;line\Linguistiqu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843011-CE99-47D0-8769-1A8ADF34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Linguistique</Template>
  <TotalTime>4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 mon père</vt:lpstr>
      <vt:lpstr>à mon père</vt:lpstr>
    </vt:vector>
  </TitlesOfParts>
  <Company>Paris IV- Sorbonne</Company>
  <LinksUpToDate>false</LinksUpToDate>
  <CharactersWithSpaces>1717</CharactersWithSpaces>
  <SharedDoc>false</SharedDoc>
  <HLinks>
    <vt:vector size="30" baseType="variant">
      <vt:variant>
        <vt:i4>2490423</vt:i4>
      </vt:variant>
      <vt:variant>
        <vt:i4>6</vt:i4>
      </vt:variant>
      <vt:variant>
        <vt:i4>0</vt:i4>
      </vt:variant>
      <vt:variant>
        <vt:i4>5</vt:i4>
      </vt:variant>
      <vt:variant>
        <vt:lpwstr>http://catalog.bfm-corpus.org/qgraal_cm</vt:lpwstr>
      </vt:variant>
      <vt:variant>
        <vt:lpwstr/>
      </vt:variant>
      <vt:variant>
        <vt:i4>6357056</vt:i4>
      </vt:variant>
      <vt:variant>
        <vt:i4>3</vt:i4>
      </vt:variant>
      <vt:variant>
        <vt:i4>0</vt:i4>
      </vt:variant>
      <vt:variant>
        <vt:i4>5</vt:i4>
      </vt:variant>
      <vt:variant>
        <vt:lpwstr>http://corptef.ens-lyon.fr/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http://bfm.ens-lyon.fr/</vt:lpwstr>
      </vt:variant>
      <vt:variant>
        <vt:lpwstr/>
      </vt:variant>
      <vt:variant>
        <vt:i4>2162810</vt:i4>
      </vt:variant>
      <vt:variant>
        <vt:i4>3</vt:i4>
      </vt:variant>
      <vt:variant>
        <vt:i4>0</vt:i4>
      </vt:variant>
      <vt:variant>
        <vt:i4>5</vt:i4>
      </vt:variant>
      <vt:variant>
        <vt:lpwstr>http://corptef.ens-lyon.fr/spip.php?rubrique60</vt:lpwstr>
      </vt:variant>
      <vt:variant>
        <vt:lpwstr/>
      </vt:variant>
      <vt:variant>
        <vt:i4>1900622</vt:i4>
      </vt:variant>
      <vt:variant>
        <vt:i4>0</vt:i4>
      </vt:variant>
      <vt:variant>
        <vt:i4>0</vt:i4>
      </vt:variant>
      <vt:variant>
        <vt:i4>5</vt:i4>
      </vt:variant>
      <vt:variant>
        <vt:lpwstr>http://ccfm.ens-lyon.fr/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mon père</dc:title>
  <dc:creator>benji</dc:creator>
  <cp:lastModifiedBy>Danh-Thành DO-HURINVILLE</cp:lastModifiedBy>
  <cp:revision>3</cp:revision>
  <cp:lastPrinted>2017-09-15T11:55:00Z</cp:lastPrinted>
  <dcterms:created xsi:type="dcterms:W3CDTF">2026-01-18T10:58:00Z</dcterms:created>
  <dcterms:modified xsi:type="dcterms:W3CDTF">2026-01-18T10:59:00Z</dcterms:modified>
</cp:coreProperties>
</file>